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99" w:rsidRDefault="00FF5A99">
      <w:pPr>
        <w:spacing w:line="540" w:lineRule="exact"/>
        <w:jc w:val="center"/>
        <w:rPr>
          <w:rFonts w:ascii="方正大标宋简体" w:eastAsia="方正大标宋简体" w:hAnsi="方正大标宋简体" w:cs="Times New Roman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广东省因公出国情况确认书</w:t>
      </w:r>
    </w:p>
    <w:p w:rsidR="00FF5A99" w:rsidRDefault="00FF5A99">
      <w:pPr>
        <w:spacing w:line="54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FF5A99" w:rsidRDefault="00FF5A99" w:rsidP="00A06D85">
      <w:pPr>
        <w:spacing w:line="54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本人确认，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（组团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派出单位）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赴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（国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家）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国团组出国在外期间，严格遵守因公出国相关规定和纪律要求，认真完成预期出访任务，未擅自变更出访路线或逾期停留，未参加与公务无关的娱乐或旅游活动，无任何违反中央八项规定精神的违纪违规行为。</w:t>
      </w:r>
    </w:p>
    <w:p w:rsidR="00FF5A99" w:rsidRDefault="00FF5A99" w:rsidP="00A06D85">
      <w:pPr>
        <w:spacing w:line="54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</w:p>
    <w:p w:rsidR="00FF5A99" w:rsidRDefault="00FF5A99" w:rsidP="00A06D85">
      <w:pPr>
        <w:spacing w:line="540" w:lineRule="exact"/>
        <w:ind w:firstLineChars="200" w:firstLine="31680"/>
        <w:rPr>
          <w:rFonts w:ascii="仿宋_GB2312" w:eastAsia="仿宋_GB2312" w:hAnsi="仿宋_GB2312" w:cs="Times New Roman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请团长本人认真阅读以上事项后签名（签名样式请与护照签名保持一致）：</w:t>
      </w:r>
    </w:p>
    <w:p w:rsidR="00FF5A99" w:rsidRDefault="00FF5A99" w:rsidP="00A06D85">
      <w:pPr>
        <w:spacing w:line="54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</w:p>
    <w:p w:rsidR="00FF5A99" w:rsidRDefault="00FF5A99">
      <w:pPr>
        <w:spacing w:line="540" w:lineRule="exac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团长签名及日期：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</w:t>
      </w:r>
    </w:p>
    <w:p w:rsidR="00FF5A99" w:rsidRDefault="00FF5A99" w:rsidP="00A06D85">
      <w:pPr>
        <w:spacing w:line="54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</w:p>
    <w:p w:rsidR="00FF5A99" w:rsidRDefault="00FF5A99" w:rsidP="00A06D85">
      <w:pPr>
        <w:spacing w:line="54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</w:p>
    <w:p w:rsidR="00FF5A99" w:rsidRDefault="00FF5A99" w:rsidP="00A06D85">
      <w:pPr>
        <w:spacing w:line="54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</w:p>
    <w:p w:rsidR="00FF5A99" w:rsidRDefault="00FF5A99" w:rsidP="00A06D85">
      <w:pPr>
        <w:spacing w:line="54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</w:p>
    <w:p w:rsidR="00FF5A99" w:rsidRDefault="00FF5A99" w:rsidP="00A06D85">
      <w:pPr>
        <w:spacing w:line="54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</w:p>
    <w:p w:rsidR="00FF5A99" w:rsidRDefault="00FF5A99" w:rsidP="00A06D85">
      <w:pPr>
        <w:spacing w:line="54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</w:p>
    <w:p w:rsidR="00FF5A99" w:rsidRDefault="00FF5A99" w:rsidP="00A06D85">
      <w:pPr>
        <w:spacing w:line="54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</w:p>
    <w:p w:rsidR="00FF5A99" w:rsidRDefault="00FF5A99" w:rsidP="00A06D85">
      <w:pPr>
        <w:spacing w:line="54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</w:p>
    <w:p w:rsidR="00FF5A99" w:rsidRDefault="00FF5A99" w:rsidP="00A06D85">
      <w:pPr>
        <w:spacing w:line="54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</w:p>
    <w:p w:rsidR="00FF5A99" w:rsidRDefault="00FF5A99" w:rsidP="00A06D85">
      <w:pPr>
        <w:spacing w:line="54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</w:p>
    <w:p w:rsidR="00FF5A99" w:rsidRDefault="00FF5A99" w:rsidP="00B044B6">
      <w:pPr>
        <w:spacing w:line="54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bookmarkStart w:id="0" w:name="_GoBack"/>
      <w:bookmarkEnd w:id="0"/>
    </w:p>
    <w:sectPr w:rsidR="00FF5A99" w:rsidSect="00327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大标宋简体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FA957B1"/>
    <w:rsid w:val="00327D04"/>
    <w:rsid w:val="00A06D85"/>
    <w:rsid w:val="00B044B6"/>
    <w:rsid w:val="00CD0B9A"/>
    <w:rsid w:val="00FF5A99"/>
    <w:rsid w:val="0E8046CD"/>
    <w:rsid w:val="1C20239E"/>
    <w:rsid w:val="2FA957B1"/>
    <w:rsid w:val="76FF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D04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27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40A3B"/>
    <w:rPr>
      <w:rFonts w:ascii="Calibri" w:hAnsi="Calibri" w:cs="Calibri"/>
      <w:sz w:val="18"/>
      <w:szCs w:val="18"/>
    </w:rPr>
  </w:style>
  <w:style w:type="paragraph" w:styleId="NormalWeb">
    <w:name w:val="Normal (Web)"/>
    <w:basedOn w:val="Normal"/>
    <w:uiPriority w:val="99"/>
    <w:rsid w:val="00327D04"/>
    <w:pPr>
      <w:spacing w:beforeAutospacing="1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37</Words>
  <Characters>213</Characters>
  <Application>Microsoft Office Outlook</Application>
  <DocSecurity>0</DocSecurity>
  <Lines>0</Lines>
  <Paragraphs>0</Paragraphs>
  <ScaleCrop>false</ScaleCrop>
  <Company>省人民政府外事办公室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广东省因公出国情况确认书</dc:title>
  <dc:subject/>
  <dc:creator>THTF</dc:creator>
  <cp:keywords/>
  <dc:description/>
  <cp:lastModifiedBy>MC SYSTEM</cp:lastModifiedBy>
  <cp:revision>2</cp:revision>
  <dcterms:created xsi:type="dcterms:W3CDTF">2018-11-29T06:41:00Z</dcterms:created>
  <dcterms:modified xsi:type="dcterms:W3CDTF">2018-11-29T06:41:00Z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