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D7EE7">
      <w:pPr>
        <w:pStyle w:val="New0"/>
        <w:rPr>
          <w:rFonts w:ascii="宋体" w:eastAsia="宋体" w:hAnsi="宋体" w:hint="eastAsia"/>
          <w:b/>
          <w:spacing w:val="40"/>
          <w:sz w:val="84"/>
          <w:szCs w:val="84"/>
        </w:rPr>
      </w:pPr>
    </w:p>
    <w:p w:rsidR="00000000" w:rsidRDefault="00671B71">
      <w:pPr>
        <w:pStyle w:val="New0"/>
        <w:jc w:val="center"/>
        <w:rPr>
          <w:rFonts w:ascii="宋体" w:eastAsia="宋体" w:hAnsi="宋体" w:hint="eastAsia"/>
          <w:b/>
          <w:spacing w:val="40"/>
          <w:sz w:val="84"/>
          <w:szCs w:val="84"/>
        </w:rPr>
      </w:pPr>
      <w:r>
        <w:rPr>
          <w:rFonts w:ascii="宋体" w:eastAsia="宋体" w:hAnsi="宋体" w:hint="eastAsia"/>
          <w:b/>
          <w:noProof/>
          <w:spacing w:val="40"/>
          <w:sz w:val="84"/>
          <w:szCs w:val="84"/>
        </w:rPr>
        <mc:AlternateContent>
          <mc:Choice Requires="wps">
            <w:drawing>
              <wp:inline distT="0" distB="0" distL="0" distR="0">
                <wp:extent cx="4924425" cy="809625"/>
                <wp:effectExtent l="19050" t="19050" r="20320" b="133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24425" cy="809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1B71" w:rsidRDefault="00671B71" w:rsidP="00671B7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韶关市财政局文件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" filled="f" stroked="f">
                <o:lock v:ext="edit" shapetype="t"/>
                <v:textbox style="mso-fit-shape-to-text:t">
                  <w:txbxContent>
                    <w:p w:rsidR="00671B71" w:rsidRDefault="00671B71" w:rsidP="00671B7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韶关市财政局文件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BD7EE7">
      <w:pPr>
        <w:pStyle w:val="New0"/>
        <w:rPr>
          <w:rFonts w:ascii="仿宋_GB2312" w:hint="eastAsia"/>
        </w:rPr>
      </w:pPr>
    </w:p>
    <w:p w:rsidR="00000000" w:rsidRDefault="00BD7EE7">
      <w:pPr>
        <w:pStyle w:val="New0"/>
        <w:jc w:val="center"/>
        <w:rPr>
          <w:rFonts w:ascii="仿宋_GB2312" w:hint="eastAsia"/>
        </w:rPr>
      </w:pPr>
      <w:r>
        <w:rPr>
          <w:rFonts w:ascii="仿宋_GB2312" w:hint="eastAsia"/>
        </w:rPr>
        <w:t>韶财</w:t>
      </w:r>
      <w:r>
        <w:rPr>
          <w:rFonts w:ascii="仿宋_GB2312" w:hint="eastAsia"/>
          <w:szCs w:val="32"/>
        </w:rPr>
        <w:t>农</w:t>
      </w:r>
      <w:r>
        <w:rPr>
          <w:rFonts w:ascii="仿宋_GB2312" w:hint="eastAsia"/>
        </w:rPr>
        <w:t>〔</w:t>
      </w:r>
      <w:r>
        <w:rPr>
          <w:rFonts w:ascii="仿宋_GB2312" w:hint="eastAsia"/>
        </w:rPr>
        <w:t>2017</w:t>
      </w:r>
      <w:r>
        <w:rPr>
          <w:rFonts w:ascii="仿宋_GB2312" w:hint="eastAsia"/>
        </w:rPr>
        <w:t>〕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号</w:t>
      </w:r>
    </w:p>
    <w:p w:rsidR="00000000" w:rsidRDefault="00671B71">
      <w:pPr>
        <w:pStyle w:val="New0"/>
        <w:rPr>
          <w:rFonts w:ascii="仿宋_GB2312" w:hint="eastAsia"/>
        </w:rPr>
      </w:pP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187325</wp:posOffset>
                </wp:positionV>
                <wp:extent cx="5689600" cy="0"/>
                <wp:effectExtent l="15875" t="15875" r="19050" b="222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676E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4.75pt" to="45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" strokecolor="red" strokeweight="2.5pt"/>
            </w:pict>
          </mc:Fallback>
        </mc:AlternateContent>
      </w:r>
    </w:p>
    <w:p w:rsidR="00000000" w:rsidRDefault="00BD7EE7">
      <w:pPr>
        <w:pStyle w:val="New0"/>
        <w:rPr>
          <w:rFonts w:ascii="仿宋_GB2312" w:hint="eastAsia"/>
        </w:rPr>
      </w:pPr>
    </w:p>
    <w:p w:rsidR="00000000" w:rsidRDefault="00BD7EE7">
      <w:pPr>
        <w:pStyle w:val="p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关于下达</w:t>
      </w:r>
      <w:r>
        <w:rPr>
          <w:rFonts w:ascii="宋体" w:hAnsi="宋体" w:hint="eastAsia"/>
          <w:b/>
          <w:sz w:val="44"/>
          <w:szCs w:val="44"/>
        </w:rPr>
        <w:t>2017</w:t>
      </w:r>
      <w:r>
        <w:rPr>
          <w:rFonts w:ascii="宋体" w:hAnsi="宋体" w:hint="eastAsia"/>
          <w:b/>
          <w:sz w:val="44"/>
          <w:szCs w:val="44"/>
        </w:rPr>
        <w:t>年中央财政专项扶贫资金</w:t>
      </w:r>
    </w:p>
    <w:p w:rsidR="00000000" w:rsidRDefault="00BD7EE7">
      <w:pPr>
        <w:pStyle w:val="p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（发展资金）预算指标的通知</w:t>
      </w:r>
    </w:p>
    <w:p w:rsidR="00000000" w:rsidRDefault="00BD7EE7">
      <w:pPr>
        <w:pStyle w:val="p0"/>
        <w:spacing w:line="360" w:lineRule="atLeast"/>
        <w:rPr>
          <w:rFonts w:ascii="仿宋_GB2312" w:eastAsia="仿宋_GB2312"/>
          <w:color w:val="000000"/>
        </w:rPr>
      </w:pPr>
    </w:p>
    <w:p w:rsidR="00000000" w:rsidRDefault="00BD7EE7">
      <w:pPr>
        <w:pStyle w:val="p0"/>
        <w:spacing w:line="360" w:lineRule="atLeast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有关县（市、区）财政局：</w:t>
      </w:r>
    </w:p>
    <w:p w:rsidR="00000000" w:rsidRDefault="00BD7EE7">
      <w:pPr>
        <w:pStyle w:val="p0"/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根据省财政厅《关于提前下达</w:t>
      </w:r>
      <w:r>
        <w:rPr>
          <w:rFonts w:ascii="仿宋_GB2312" w:eastAsia="仿宋_GB2312" w:hint="eastAsia"/>
        </w:rPr>
        <w:t>2017</w:t>
      </w:r>
      <w:r>
        <w:rPr>
          <w:rFonts w:ascii="仿宋_GB2312" w:eastAsia="仿宋_GB2312" w:hint="eastAsia"/>
        </w:rPr>
        <w:t>年中央财政专项扶贫资金（发展资金）预算指标的通知》（粤财农〔</w:t>
      </w:r>
      <w:r>
        <w:rPr>
          <w:rFonts w:ascii="仿宋_GB2312" w:eastAsia="仿宋_GB2312" w:hint="eastAsia"/>
        </w:rPr>
        <w:t>2016</w:t>
      </w:r>
      <w:r>
        <w:rPr>
          <w:rFonts w:ascii="仿宋_GB2312" w:eastAsia="仿宋_GB2312" w:hint="eastAsia"/>
        </w:rPr>
        <w:t>〕</w:t>
      </w:r>
      <w:r>
        <w:rPr>
          <w:rFonts w:ascii="仿宋_GB2312" w:eastAsia="仿宋_GB2312" w:hint="eastAsia"/>
        </w:rPr>
        <w:t>325</w:t>
      </w:r>
      <w:r>
        <w:rPr>
          <w:rFonts w:ascii="仿宋_GB2312" w:eastAsia="仿宋_GB2312" w:hint="eastAsia"/>
        </w:rPr>
        <w:t>号）精神，现将</w:t>
      </w:r>
      <w:r>
        <w:rPr>
          <w:rFonts w:ascii="仿宋_GB2312" w:eastAsia="仿宋_GB2312" w:hint="eastAsia"/>
        </w:rPr>
        <w:t>2017</w:t>
      </w:r>
      <w:r>
        <w:rPr>
          <w:rFonts w:ascii="仿宋_GB2312" w:eastAsia="仿宋_GB2312" w:hint="eastAsia"/>
        </w:rPr>
        <w:t>年中央财政专项扶贫资金（发展资金）预算指标下达给你们（详见附表），并就有关事项通知如下：</w:t>
      </w:r>
    </w:p>
    <w:p w:rsidR="00000000" w:rsidRDefault="00BD7EE7">
      <w:pPr>
        <w:pStyle w:val="p0"/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一、此项资金，具备国库集中支付条件的，实行国库集中支付；暂不具备国库集中支付条件的，按照市财政局《关于印发〈韶关市财政支农专项资金报账制实施细则〉的通知》（</w:t>
      </w:r>
      <w:r>
        <w:rPr>
          <w:rFonts w:ascii="仿宋_GB2312" w:eastAsia="仿宋_GB2312" w:hint="eastAsia"/>
        </w:rPr>
        <w:t>韶财农〔</w:t>
      </w:r>
      <w:r>
        <w:rPr>
          <w:rFonts w:ascii="仿宋_GB2312" w:eastAsia="仿宋_GB2312" w:hint="eastAsia"/>
        </w:rPr>
        <w:t>2005</w:t>
      </w:r>
      <w:r>
        <w:rPr>
          <w:rFonts w:ascii="仿宋_GB2312" w:eastAsia="仿宋_GB2312" w:hint="eastAsia"/>
        </w:rPr>
        <w:t>〕</w:t>
      </w:r>
      <w:r>
        <w:rPr>
          <w:rFonts w:ascii="仿宋_GB2312" w:eastAsia="仿宋_GB2312" w:hint="eastAsia"/>
        </w:rPr>
        <w:t>133</w:t>
      </w:r>
      <w:r>
        <w:rPr>
          <w:rFonts w:ascii="仿宋_GB2312" w:eastAsia="仿宋_GB2312" w:hint="eastAsia"/>
        </w:rPr>
        <w:t>号）的规定实行财政报账制管理。</w:t>
      </w:r>
    </w:p>
    <w:p w:rsidR="00000000" w:rsidRDefault="00BD7EE7">
      <w:pPr>
        <w:pStyle w:val="p0"/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二、此项资金严格按照财政部《财政专项扶贫资金管理办法》（财农〔</w:t>
      </w:r>
      <w:r>
        <w:rPr>
          <w:rFonts w:ascii="仿宋_GB2312" w:eastAsia="仿宋_GB2312" w:hint="eastAsia"/>
        </w:rPr>
        <w:t>2011</w:t>
      </w:r>
      <w:r>
        <w:rPr>
          <w:rFonts w:ascii="仿宋_GB2312" w:eastAsia="仿宋_GB2312" w:hint="eastAsia"/>
        </w:rPr>
        <w:t>〕</w:t>
      </w:r>
      <w:r>
        <w:rPr>
          <w:rFonts w:ascii="仿宋_GB2312" w:eastAsia="仿宋_GB2312" w:hint="eastAsia"/>
        </w:rPr>
        <w:t>412</w:t>
      </w:r>
      <w:r>
        <w:rPr>
          <w:rFonts w:ascii="仿宋_GB2312" w:eastAsia="仿宋_GB2312" w:hint="eastAsia"/>
        </w:rPr>
        <w:t>号）规定的用途使用，请有切实加强资金监管，严禁挤占、截留或挪用，确保专款专用。</w:t>
      </w:r>
    </w:p>
    <w:p w:rsidR="00000000" w:rsidRDefault="00BD7EE7">
      <w:pPr>
        <w:pStyle w:val="p0"/>
        <w:ind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三、本次下达的补助资金，收入请列入</w:t>
      </w:r>
      <w:r>
        <w:rPr>
          <w:rFonts w:ascii="仿宋_GB2312" w:eastAsia="仿宋_GB2312" w:hint="eastAsia"/>
        </w:rPr>
        <w:t>2017</w:t>
      </w:r>
      <w:r>
        <w:rPr>
          <w:rFonts w:ascii="仿宋_GB2312" w:eastAsia="仿宋_GB2312" w:hint="eastAsia"/>
        </w:rPr>
        <w:t>年度政府收支分类科目“</w:t>
      </w:r>
      <w:r>
        <w:rPr>
          <w:rFonts w:ascii="仿宋_GB2312" w:eastAsia="仿宋_GB2312" w:hint="eastAsia"/>
        </w:rPr>
        <w:t>1100231</w:t>
      </w:r>
      <w:r>
        <w:rPr>
          <w:rFonts w:ascii="仿宋_GB2312" w:eastAsia="仿宋_GB2312" w:hint="eastAsia"/>
        </w:rPr>
        <w:t>贫困地区转移支付收入”，支出请列入</w:t>
      </w:r>
      <w:r>
        <w:rPr>
          <w:rFonts w:ascii="仿宋_GB2312" w:eastAsia="仿宋_GB2312" w:hint="eastAsia"/>
        </w:rPr>
        <w:t>2017</w:t>
      </w:r>
      <w:r>
        <w:rPr>
          <w:rFonts w:ascii="仿宋_GB2312" w:eastAsia="仿宋_GB2312" w:hint="eastAsia"/>
        </w:rPr>
        <w:t>年度“</w:t>
      </w:r>
      <w:r>
        <w:rPr>
          <w:rFonts w:ascii="仿宋_GB2312" w:eastAsia="仿宋_GB2312" w:hint="eastAsia"/>
        </w:rPr>
        <w:t>2130599</w:t>
      </w:r>
      <w:r>
        <w:rPr>
          <w:rFonts w:ascii="仿宋_GB2312" w:eastAsia="仿宋_GB2312" w:hint="eastAsia"/>
        </w:rPr>
        <w:t>其他扶贫支出”科目；经济科目根据支出性质与实际用途列支（年中如有调整将根据实际核定情况，多退少补）。年终编报支出决算。</w:t>
      </w:r>
    </w:p>
    <w:p w:rsidR="00000000" w:rsidRDefault="00BD7EE7">
      <w:pPr>
        <w:pStyle w:val="p0"/>
        <w:rPr>
          <w:rFonts w:ascii="仿宋_GB2312" w:eastAsia="仿宋_GB2312" w:hint="eastAsia"/>
        </w:rPr>
      </w:pPr>
    </w:p>
    <w:p w:rsidR="00000000" w:rsidRDefault="00BD7EE7">
      <w:pPr>
        <w:pStyle w:val="p0"/>
        <w:ind w:firstLine="64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附件：</w:t>
      </w:r>
      <w:r>
        <w:rPr>
          <w:rFonts w:ascii="仿宋_GB2312" w:eastAsia="仿宋_GB2312" w:hint="eastAsia"/>
        </w:rPr>
        <w:t>2017</w:t>
      </w:r>
      <w:r>
        <w:rPr>
          <w:rFonts w:ascii="仿宋_GB2312" w:eastAsia="仿宋_GB2312" w:hint="eastAsia"/>
        </w:rPr>
        <w:t>年中央财政专项扶贫资金</w:t>
      </w:r>
      <w:r>
        <w:rPr>
          <w:rFonts w:ascii="仿宋_GB2312" w:eastAsia="仿宋_GB2312" w:hint="eastAsia"/>
        </w:rPr>
        <w:t>（发展资金）安排表</w:t>
      </w: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671B71">
      <w:pPr>
        <w:pStyle w:val="New0"/>
        <w:rPr>
          <w:rFonts w:ascii="仿宋_GB2312" w:hint="eastAsia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-453390</wp:posOffset>
                </wp:positionV>
                <wp:extent cx="1511300" cy="1511300"/>
                <wp:effectExtent l="1270" t="3810" r="1905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511300"/>
                          <a:chOff x="0" y="0"/>
                          <a:chExt cx="2380" cy="2380"/>
                        </a:xfrm>
                      </wpg:grpSpPr>
                      <wps:wsp>
                        <wps:cNvPr id="6" name="文本框6"/>
                        <wps:cNvSpPr>
                          <a:spLocks noChangeArrowheads="1"/>
                        </wps:cNvSpPr>
                        <wps:spPr bwMode="auto">
                          <a:xfrm>
                            <a:off x="1185" y="1185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D7EE7">
                              <w:pPr>
                                <w:rPr>
                                  <w:rFonts w:hint="eastAsia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ZUMoY14gcGUxYRAla2Hfc18xYBAgalPfc2AyOC83aVvfclUxb1kuaizhLR3vHhAkalMuYFktYyzhUV4oX18jYRH+OfzJOFkSZVctXWQ0blT9CPn7U0ASZUMoY14gcGUxYS3MBiwFaFEmOi=7KzYrXVb9CPn7PWAvSlEs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YS4WTEONwMeVHCftLRf3KiDtLB3yMCb2KUX3Ki=tLB3wMyPoOB8AbGANXV0kOfzJODQuXzkDOmr1MzIFMiYCNRzzLSP1KSQFPjLsNScFMxz4LDH0MyfvPiTvLyc8OB8Da1MIQC3MBiwDa1MNXV0kOsSZHD4TRz8OQjYIPzV+1Ky9HMaPsbPfU0ASyrR0sSvuQF8iSlEsYS3MBiwSZVctXWQ0blUNXV0kOrmXtciJzKKF0e590ivuT1kmalEzcWIk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SlEsYS3MBiwSZVctXWQ0blUUb1UxSlEsYS6I1KmXxsBxwsW9usX7K0MoY14gcGUxYUUyYWINXV0kOfzJOEMoY14gcGUxYUUtZWQNXV0kOrmXtciJzKKF0e590ivuT1kmalEzcWIkUV4ocD4gaVT9CPn7T1kmalEzcWIkR1U4Tz39UUPvLiHvLCXwLSDyLC=vLij4MSj7K0MoY14gcGUxYTskdUMNOfzJOEMoY14gcGUxYUQoaVT9Li=wMxzvLRzw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Lx=fLS=5MST5LCj7K0MoY14gcGUxYUQoaVT9CPn7P18sbGUzYWIITC3wNR31MB34Lh3yLyvuP18sbGUzYWIITC3MBiwCa10vcWQkbj0APzEjYGH9MyPsLibsQTDsLTTsLSbsMSH7KzMuaWA0cFUxSTECPVQjbi3MBiwPZVMEdGP9KlcoYivuTFkiQWgzOfzJOEAoX0coYGQnOiPtLiLvLC=vOB8PZVMWZVQzZC3MBiwPZVMHYVkmZGP9MB3xLy=v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LC=7K0AoXzgkZVcncC3MBiwSZVctYVQCa14zYWgzOj0IRTPuQDMCPSIWYzE2RTIAYzkPPmcAPzkBTUIBTTUAPTEAQEMCXUUMPSAGP0MwQ0MIXiMDTTUBPkEUPT0IRTIJQDUNSTEyQzDwUTUBZCQEPTUMPUQpQVIMPlsGPSEUQTMBMEMAQVMAYEEBZDEGMDEZczIqPTb3PVImPl4MTmM2Q0EYQEYQTTgHZDkATmcBLTEGQTEhYzItPTguPVEAPmYA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REU3TEQAMzImSkYBPV8kSjEBRDEETTEQczIBPTMAPUE2PlwARDkAYDEBbDEGVTEgTTIpPTcEPVQAPlwAPzEATUEBLTEHTTEgPTI1PTgIPVEQPiAARFs3TmoBQjImSkYBPWMkTFcBRDEHUTEYTTI0PTciPUoAPmYAQyQAVmcAYzEESTEZTTI4PTgQPVEQPl0AQ1sAVWcBZDEHTTEZTTEmPTUEPVQQPiAAQ1cAXmcBdTEGZzEjPTH0SUYEc0Q2VTQV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TUEDRFsmPUI2PjUAQT0ATUEAYzEEXzEjTTInPTbzPUo2PlsAQygAXlcBajECPTEQczIrPTgIPVQAPmAAQ0kAXUEBZjEGQTEjPTIrPTMAPUEQPiEAREEAXTEBcjEHRTEgTTHvPTgqczgnXz4MUEE3SUQALD0TVWcMQDE2U1giSj0TVWgMUDTySUQYcz0DPWcWZjMBaTQESj0AbzcALUUEPlfzQTEESTETZjUPSTDvQzDwUTUCPiQGVF34SzgHXzIM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TSg2QEEYQEYQTTgHY1EXNVwFdkgmRWgFUDETPlcNUjIAa1UDRlXxUUgNYTEuLFkZUCkiTTQETD0ALDcALUUEP2fzQ0bwaGMXLSU5SUIUczU2VTQVTUEDRFc4VCkrQmoXYzsNRV0UK0gEPWgJZjEqPlcqbVgqZTb4cyABP0EEUzXxSiYgZSEoViMNPVLxZFghLlPwVUbzcUnxNSILaT40STkGYj0ALDcCT2EGTzkhLzQQQTIATUUAPSQGSjEDPzIo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TTsBY0EDTF70LUMGZ1fyMEcFbDUkLjs3bh8ZQiYuTEHucTb1QVw1ZGbvLyHvXiQlMmohJ2UMMSjzS1oNQVEyTTLwQFP3ViP4dFsET1YAQkQEUDYGcEMPaB8hP2YWSEowQUb2azcjPz4rSFMIRjs4ZEXxbGISMjM4RTfwXyMOSl05XVwjdCEpXyjvQzUIVDEhbCT1RiUwbjItYWYxQUIPNSARcEgIdR7xSFn2RSAZMCE2RTQATTEBayQGMD0IQyEM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PigGPSEUYDk2TUkMPlEAQjgjQDMRQCMFVWL1bzIHT0QHbzgrPUQ2QjYRQz0BLDcALUUjQFcQUzIBTVDyaCUNYkMnMCIuXjsQKzoyS0klT14LYSDxZjELPlcNUjgQNDUBPT0CPmMAczYQVTYKaEkLPmcMQTQBSTsMQDDxS0QQLj4DY2QOUDE4PlcYbUYmbzgmVCgERzgVaEQ5RmgORDYuYUcRbD4TRj4iaDX1YEYMMVMsSl0NRET0SSAQMEkqYCQj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LzopYTT4SVMqVWcGc0kFR1wYUjEQSTUEZjE2SmoIcz0pPWcOQDU3SUQmMT45Y2gOUDENPlcqbVgqZTb4cyABPUEUQjEASzImTTInZkMrX1P2bFs2cycnSzMCNDUhaVcuU0AwRjwCUD0tSlLwZT33blQ5dEEPYWDwUDgDMEX0ciUnMlUYUkgtS2otZCURLGUoZUgSRiIgbR8TPWYQUjEhK1IYPiYMYDcwVGcJLzwgMVYmSFULLzkxUWE1PkI0dCYE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SUg0byYOQmUnPjYrMTgCMTglMDkvLVgpYyMkdTE3SD3zS2gQRTQrdTQIRD3ybELqZ1kuNDD8OSvuT1kmalUjP18tcFU3cC3MBiwSZVctXWQ0blUVXVw0YS4MRTkGTEEYRjsuVjknclMNPUEiP18IRTcLZjMCPlkuPzEQQWgCdjEJPlcUbjQmSTMGY0UASTL3QzMSbTcSRVHyQEEERDEgPVkBPzIoSl0YdT4TUWkZQEYpVUcNaT4DTlsZaTzySiIF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ZUoWUloMQzj0Vl0MLD0KPzMBPTE2Y1cPND0IRTQZXTEDPVcEPzEmNDgAPTkmQjIEQjEQPTEAPT4IRmAQczQQVToKa0oIZGYiSjEQQTYBTTE2Y1cEZz0QLGcCc0kDUkEQQzgmTTEQczIOSUIyczcQVTQVTUEIRFgIPUI2PiEAQzUAXlcBajEGTTEhczI0PTcidDc5PUoBYz4VPjEiYTUmPjgAREUAVUEBcTEGXzEkYzIuPTb3PVQTQSkMQGMGPSEU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QTMnMCAAQVMATjEBQDEEQTEIPTIDPTcUPVMmPiAAQ1sAVlcBbDEGSTEYTTHvPTcUPTkAPjIAREUAYDEBazEGNDEiYzIvPTgQPVUTQjgMQUUGPSEUQTM3MBsAQVMAYEEBZDEGMDEZczIqPTb3PVImPl4APzEATWcBaDEHRTEjPTIvPTcYPVEQPloAQzUAYDEBaDECPTEQTTHwPTgQPVEAPmYARDkAXUEBLDEHZ2gUUDIPPlcNUjIASVUSPTIHPTUQ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PUE2PjIAPzEATmcBLTEGQTEhYzItPTcQPVI2PmUAQ1MARTEBQDEGUTEiYzHvPTcqPUomPmAAQz0AVUEBLDEGUTEIPTIBPTgUPVQAPl8AQygAX1cBbDEHTTEkUDEkQmbvdD4DQWgMQEE3SloAcz0DPlEFcyA3SloEdD0TX2gNZjE2STQBXT0IQ0kMTSA2P2cYQEYQTTcHY0EATWcBSz0QNGcDTUkDUkEQRTgmVlUlLCQiYGcEdDQ5PT4BYz4VPjEi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YTIvYiIUVD4kPVoEUj0BSTcALUUEP1fzSVvuVkIiLSQCZkMJaE=wdDEMTSg2QEEYQEYQTTwHY0ohU0c3YkgtSWgFUDETPlcNUjIASVUDRlXxUUgNYTEuLFkZUCkiTTQEaT0CTTcCT2EGTzkhLzQQQToATkkXVSMvbTwWRl4iLDI5XTcFcknyUlghZSUtXiMYcUjxMGcmVig2QEEYRjsuVjknclMNPUEEPjIQPTQmVSAASTkGRjEuQzIASRspakYI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XUMHYlgYU1sRM0kxQ2X4Z0gwYykHJyQha0MWJzgDUFYhTmYnK2INciXzdl3yYyYMLEIwdDELUT3ydF4pLzcQTjn3PUYMTj0UXSEIJ0f4bzr4VWQsa0IhcVcZLDjxUWQ2Y1sxRzYXXV0zSF8LRVclUmoiMCIhSmEVLzgWSmnyTUkQZFMBcV4ta14sbWMGYCXqb0IEKyMRQyEiZjvuVWUPb1oRaloXPVcMPjEAQ1omXlc2Y1IUczg2VTQVTiApPjIm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czYuPUUjLD0JQUAiUlk5bWcEYDoMYWckUTIPPUUVQUk2REEYQEYRLD8BPkkEQjIxYUgqLSkKRFogZGMvQCgscyUnNTsicCcXXT0AbzcALUUjQGcQQTE2RTc2QDEVPlcUbUYmbzgAc0EMQWcucz0DVSUNQEjvSzLvMT0DRTcBZWAWP2ckPlY2TV8jU0YPSV4EMFMWZCUZQ1rwSVrwdUUXbCEUdlw4VSIYLFQTZ2oRQFgoTiMnL1MsSiQTLGg4TloA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XjImUWEVZEUBPWcQTz0DPSMMZjE4STQAMD0TQWgOQFrySzQEMT0ALDcCT2EGTzkhLzQQQTIBTUUAPSQGPjEGQz4KUmfycV0TQDQ0QSQISGcRcVECZEjqa1syRj04XyE5UzjydWPyTDYANSYxUj0iTFgXaR8sRG=0ZEYkXycOYTgrREL1RzojRV4ZbWH4STL4PkUBcikzYzgudCAgbFYAalMzblvqPWPzclMocEMwNDYGMzguTWgkMmouMEb1QTUW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VFsiSFsjK1coakcGSzQjMzkDQWLyYycFPVcOVDkMY1LyYVwLMkMKZmcMVTkBMEQCPzEjLDMATTU2Y1cEMT0IRTIJQDUNSTEyQzDwUTUBZCQEPTUMPUQpQVIMPlsGPSEUQTMBMEMAQVMAYEEBZDEGMDEZczIqPTb3PVImPl4MTmM2Q0EYQEYQTTgHZDkATmcBLTEGQTEhYzItPTguPVEAPmYAREU3TEQAMzImSkYBPV8kSjEBRDEETTEQczIBPTMA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PUE2PlwARDkAYDEBbDEGVTEgTTIpPTcEPVQAPlwAPzEATUEBLTEHTTEgPTI1PTgIPVEQPiAARFs3TmoBQjImSkYBPWMkTFcBRDEHUTEYTTI0PTciPUoAPmYAQyQAVmcAYzEESTEZTTI4PTgQPVEQPl0AQ1sAVWcBZDEHTTEZTTEmPTUEPVQQPiAAQ1cAXmcBdTEGZzEjPTH0SUYEc0Q2VTQVTUEDRFsmPUI2PjUAQT0ATUEAYzEEXzEjTTInPTbz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PUo2PlsAQygAXlcBajECPTEQczIrPTgIPVQAPmAAQ0kAXUEBZjEGQTEjPTIrPTMAPUEQPiEAREEAXTEBcjEHRTEgTTHvPTgqPzQ2XzEAZTEUQUEUPjEAPTEALFcsaDQARjImUWIDYz0CQ1cUPT0ALDcCT2EGTzkhLzQQQTIATUUAPjkGPUjubF4HbF4zZEIjdlr4dmLuS2T2UTXyUVswYjH4dUgCXkQVQCQyQDosa1wVREMKbkgkbDg4Sj0oajoW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bzDqZR8uTygOSmPuR0gQYjoGLjEnX2oqXUMDU1cHSkcwLVkXXVX4Z2UYUUArc2DvRkkJVVgGQD8zSxsFQCYxTWooPVgBaVoDdSY4QxruS2oyTWnuS1jqY101PkEIZSQKbzYDZ0=2Sz0HTmMRYkUVbyz7K0MoY14gcGUxYUYgaGUkOfzJOEMoY14kYDwkalczZC3xLSL1OB8SZVctYVQLYV4mcFf9CPn7T1kmalEzcWIkS2IjYWH9LSvuT1kmalEz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cWIkS2IjYWH9CPn7UlUxb1kuai4VNB3vKi=tLSbzOB8VYWIyZV8tOfzJODksXVckQDL9PkEIaCjyY0YDclYWTFs0bWQXbjY5SiIUTlQiPV4GazT1LVkZVWfzbz7uOWkpYSUvP2cnXScsRyAHNDwSRkQhSRsXM2gmcVw3LT8BRSYBU0ABPmEMST0MST0BbToBST0JPjIBaD0MP1wMPjIBPj0CPjIBbVEhSWD1c0AwQ2MjSVk5dGEoNCUEbDEKSUMg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Rj0MST0nUigQPikBPjIJPkcBPjIBPjj1PlYBPjIBQjz4TGg1OUL2RDv2aTcRXjkoUzkDNEcoaEotY1E4bGMBZjECREo1ZiP1TyAgbTgnZ1cRM0IpYz8JMUkIU2MiXS0EMjgXRSEic1M4NGkiNVo4YVr8dkA4UiYJalgnTiA4VDwQZFMSLGciYzP1aSkIVCU4bTkWbDkxMDsUdGYrajQXLlwOTWQIblkrVGMKQDYCdCDwYEAnamgnYkjzNFMiLzoW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YigxMlbuYGE5NFH1aCIGcGL8Y1n4SFsESlX2dl3uP0QIT1Y5LScLRSUQVUAkLlgjbCI0SWMiPVwmPl0gQmP8TFf4MlsCL0YIXV0yU2E4QT4XYV4MaUcWUkcWS1IYQy0NM1UybWAgUlYgcWovRTogMkcvcjQ0a2QCczX2clD0REUHYVzyakAXRTL1PiYrYzgSbGDxQikBMzEQLD8FYyU2cDIrUlcpMkQPQkbwSzr4bUECMj7yST05Kx8WTUAIViYg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cST3TSchL0gCOSUlL2cQYyYFVUAUVV8iazwLaVEPMGHvNCM3cEoHNGIDLWAyTEQyTFUmczkrVTICblklTj8jY2QRTVwCVWoPXTYDRDIrTmI3Rlf0Y2IXY1kiQGooMycNYlMUMWkIPmcBalgvRyP8NGfxL1D1U14MVDsUTmQSRU=wQDwJZEQjayz4ZmnzSlgtL14XdCA0Zy0XUDgUQDb4cTo1Vlf8Z0gTUmX1LmcodkUUXjINa10sZC0Lalv1aicw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cSX8OWgVRTrwazE5UUokRUUZXUE1Mh8SZ2MxdkoXUlgsYTwTcjY0LzEoYyIQaSXvRTINdTYASjwBLS0NPzstPy0ENSApZVnzMWQEZiA3aF4tbkoIVVzvPlMJTzLxOUINdSIuNUQwLUMlZiE4RWIzMkn0VkopVEoCRj4JajUtS1gtdj8oZDwBMzIwUC0KdDr1R0gWYjEEaFMUQEf2NCf3SGokZTYgSmoYSWHxaCIQQlzySDHyLVs5aUUKTDz4U0cN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aGcMSFo2VTkmU0cNbybxK0ARUlkoLT40NEE1NCQGVTkQXV4PLyP4Q0EGZz32RUAhcCYrL2gHdjYLQDQrVTUWVF0tZ2cXTlwVYFwZSVEiQDExL0=8Y1P3TlItMzgrTlEAUCMQZSkZYCIYYCggaCgWYCMDZjwOPl4AQlH4ciIzdmLxVGkIbkI1NUT4YGf1VGIPZGQ1UlQJQkUCclIpK0gxY2MNTjf0LycXcUYScjIRUVgrLl4mPWIgTkgBRDoLZ2Is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ZSQ3dSIvY1MEdmojciciYl8tciInNGEPYEg1YF4PQykocCI0SmMQZDv4UB8GbDIERS0ycCIzYzjvYSYgMkkJT1kpUmYYczMzL1ktLmAGR1XuY2L4YEgIQ0oKdmILR0UMQCb0XkItRmcLSF0LUzQobDQpY1s4bl0pRScuc2EPYC02VFErMC0ySzksYjcKcUk0NDwlTzEWLlMjZiIUbGEIXjQxP0gvczEoKx83MUQrPVj1QEUYZFz0QCERViMrXVEB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OVkGPTQjOT4nREcBXmLuQjInYyk1cFg4MUnxZDojNUIFY0UWTF34MWQWc2byQmoDP2QOLDkFajoJZj7xbVYjZFT3SFgWaEAJY2MrRS0UPyYlXlk2XUYrPjggQGDvZzEmPzoSL2gDSlX0XVEVNWYLZGE0aCkIdjgAZVUjZic3LiYOMiEZbjsZcD8RcjIhZGEvUiPxRWIgLjwTL1kTLmombR8FMV0pVCYUQDMnaykJXWcmPmf0SykIQCMWcUj2S0Ag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akAENSXvLGDxYDH0MjsZQTwZTVwxRFIQYVgATicGU0gBLVIHTB8HS2QHQT4GalUPNGYGaT0CLmY1NFQrM0XxMTERLUAWPiAYaTkPSi0UMzfuLUoVLD4MbzYkb2grcz7vLl0YTz7zZGn4YSk4Yl32TSMZamQtalYsQyYQUV8BL0YESj0XL1gVVWnzaDsrT2kZdmXyMDj8VVsuVWE3UyD3OTv2MkAVdUEKZyYIaCQjbjLyLGL3b1Q3MDIUbCEJMWoF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c18sLkUZMVb1ZGf3dlUIdFkDYWU3akHxPkcTbz0jSTLzcF0CYFwmUD4DNFkvVCUDLiD1ViYXc2nwaFwnRUECY1Iybkb3UyYwXzHxdiYGdScjZFzwPlbuXV8zQEcTQTMZQDoVUDj1VkoDPikDREYuNV0CPzIiSi0XUkITZEEQRh8McVcmZygzazkAbycOdVM1VEYRaSPyTGkYVlYmcT4IdTECZzo2aCX0QCj4cEUiZlUlPkn1MGIWZEYBQTH4PkIA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SkE5Ll30PkAySTzycD4uQWUTU1MXK0AYTGkWLzIkdVvzcFj2bjH1UVj1Zkc5LSMmSlL3QmYRVUACMlEAM14CczgBTGgiYUEpbmUNaEnwZzsqMmU2Ylc5cDT4Sz4LNVQOK0kQZDwDdlInYVYhLB8QLz0pM2EqUGASY1UjLlQSRDcONVskLWYnVlIucDgYXVQIREHuYEH4ciI1LSP8MDvyLWYTaSD2dDkOdlQQVmIDLmQUUR8ITSPycCL2XSQzcCQB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R1sYdWMxLVwnbCMrdDPvLR8DUlI2TGbzcR80YDEvXUEQNCg1XTYhYDYrRjgmMlnuT0AqUmgMc1U5SjjwcGEDXyIPczQ4a1ctQ0=1Mj0EcCEQPVI5ZiAJRikQOUMlMkY1VFIlblj0VkAjXWcoamXzbh8uPmUyPloiTVXvblsQMDH2aD0lczQOXiMMK2TyTzInPlIVTDL4PkEnaikRdVkSSUECK0oLTWkmYTMHa1cOY0fvTjYQM2IXXzXvSGIFOUA0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Pj4rSCHwZVEYLzvwQEb0dmX2KyE5Tkf2S1Q1RlLvYh8DVD78diQ3S1slQFEpPmMOaVkNaGMNOUDuR1kiYj4lc2UDayEzOVM3dGg2SjYWXjQ5S0LxRCgLMSYxSzEwSVYwQVclaUEFQyMUaVcZMUoWPx81Z2MDRUU4ZGMnOVj8bmgGX1oAOTszUSj8S1sgcGcoS1kCXVM2K0IKQCU1RGLxYVIvPy0WZVP8SigyclsXPjoPZEAZZDnucG=zSyL8TC0g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cjkZcijyYFgWdGICY0gZbyP2SzQqVUQmK1MYLGEuPycTYh7xQSksc1j3XTcyM14Ma0kBVkkVTlgyM0EuQV4xM10qTSgsbz4CU18XXUYlbGQ1K2I3OTwKL1zzMGkCTCYNXlYJVDowLzcTRyYLMDkhTFf3LykMSSE4Tl4kP1b2XjjwOTgjcV0JZCYQUiIUMCQWdVrvTWkramMCS0oSUV8nR1kCdTYGR1oWMjryZEc4dkX4VGQJdkfyQl0Nb1ojalUG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X0fzM1MTMFYhZUAPVF4qPl4PUij4VWnwdUMDQ0Inb1cIPkAMbEgUQFk2RzIrR1MUK10WZ1EYTEIFUij8VDIpOT43by03QmY2SFUINCDzcj3wLijvYzcqPzQOaVL2NUgjPzEtaEoJdTcRMFv8dCMtZTYzbiMlbCMFRToCcFbvQSc2QSckYjEwTl4IdGcEbjgRVDTuaFkxKzDuaGksTCEwP1YuTVklaTk2RGcmNFgUcSYrLB84b2Yicz4uMigYVkoz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LTgSPUAvSGUsR0YlSFcXNTsxLzUWZGD0LyUHU2QsTEYZPkY4aWInaz0ORTL3bTgBcTELah73QTQTUzQObmQgMjI4dGA2QlYsamEhMiUDajITXSE0ckYzZln4QikKRB8OZzkPLCQRRTMlTTsYZGImSSctKzITMUIiajsuRWYxZVwmXkoDRloOYyQlYDwFQh8zP2L4U1gYRUPxVToWMCIKdDgTNVXzTTQ1Sl8JTUEnPSgITWkYUSklTGIoTWb4QDgP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bVMORmAIOVQxaCTzR2ENdlHuYkXuQScWMVoqcFQUdFgqaVLwLSkGZ0UuVUE3bTIJcEIrYUAFLj8BRVXzMyQsQ0IiamEuQUk2UycmUDEiZlwCTlEXXlIqUikPUEk2NVQ0LWkudkABSTw4YVoRYjIMUV04QWkrZTUXTSUBSm=0MiIzSSkDMF0wTE=uM14DRGk4b1oIaFMDP0EMU2X1aWj3S1sBZVMOYkIOdlHvciYYZzsJVGkqblPydFULYi0La2oD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LGUwVloAVWElKz0OUDgkRzQZQzT3QFDyTF70RGj8Tz0mQlUoQFzuMDQ0QTgMMVkFU1QtbCguQVsjcGH3bkoPRVsscV0GTVovK2j4T1wyLiYALGgKRjURVVUkM0AVYVwBTlgGYlQKU2QXQS0pLFnucWIPOV0uKzsvTl4URUjyLWkUUV8OMDUPbyEXQSQDTVsZYT04by0ITEoyQj0AcSbxQD3wc1Y0YEjuXTQWcjspTVwXcTkZX1s5SCQCMl7yUB8G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R2IvLB8GaGT3R1gHOVMvZT81blUGXTf1XiPvdjsObCYOcWERRGEzYVsQRyUMQVoILSkBa0Q4XV4mRx8WZS=0Yy0AQ2QvXkQTQFMHQ1IDXVjxSUnxRGL2SikBcjL3U0QrRiILS2cuRzcyXkolSib2QSbvQVIiXTYPR2k2QkYMbTwBTCIIbEkTakMVUGMRa2QVbFH3bTbubSb2LGETcFExSVICMDoubFQWaj0SMCEVRGAjZ2YJUEQnPTcidSAHcEAB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R0YyRigCNCQ2UTsHcl0vbFo2PiTuY2EYYF0RNCb1UCUqQEEDNDM0cF0zSSk2R2EEQycmUVUgYkkzREX0PiMCdigsPUAQUVoEdGMsP0kDNVMiUmotRzPyax83Q0UHR2oFQyAhP2YHYjv1TmYRTDQwaTbvS1UmPmoULjIHUDjyZmExPj71azI5cz4OU0kjRGEsMyAMQzMgMWPwbz0ATSY3UED1OTEBPmfycVwAZkD1MDwHP1MOaiM1QEEOUUcCSlL3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PjMlS0QBY0o2MiI0TTgjUz85bmP2NSgKMjIGRDgBLyIjNV01cikjXSEFUCzzPkguOSMXLFgDVCghYyEJMDHwQjgDQyfzTUnwQDgASFz4SGINRCECTjQjUyYDLTUBPlMnczgoLUH4UT0jPl72VSYlU2IDMF4KQGgXMyIFdiMCNTI0PxrqOB8IaVEmYTQCOfzJODYubl0gcFUeQlwgYy37KzYubl0gcFUeQlwgYy3MBiwAcF8sZWogcFkuak8FaFEm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Oi=7KzEza10odlEzZV8tWzYrXVb9CPn7TGIucFUicDQuX2UsYV4zOi=7K0Axa2QkX2QDa1M0aVUtcC3MBiwBXWICa1QkXV4jZUMoY14gcGUxYTYrXVb9LCvuPlExP18jYVEtYFkSZVctXWQ0blUFaFEmOfzJODYSYWI1ZVMkTz39LC=2Li=xLC=3LSDwNCj2NCD4OB8FT1UxclkiYUMNOfzJOEAxZV4zUlkyZVIrYS3wOB8PblktcEYob1khaFT9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CPn7K0cPT1kSZVctXWQ0blT9CPn7Uz8RQFkSZVctXWQ0blTMBiwFaFEmOivuQlwgYy3MBiwAbGANXV0kOivuPWAvSlEsYS3MBiwDa1MIQC37KzQuXzkDOfzJODQuXz4gaVT9OB8Da1MNXV0kOfzJOEMoY14gcGUxYT4gaVT9OB8SZVctXWQ0blUNXV0kOfzJOEMoY14gcGUxYUUyYWINXV0kOivuT1kmalEzcWIkUWMkbj4gaVT9CPn7T1kmalEz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cWIkUV4ocD4gaVT9OB8SZVctXWQ0blUUalkzSlEsYS3MBiwSZVctXWQ0blUKYWkSSi37K0MoY14gcGUxYTskdUMNOfzJOEMoY14gcGUxYUQoaVT9OB8SZVctXWQ0blUTZV0kOfzJODMuaWA0cFUxRU=9OB8Ca10vcWQkbjkPOfzJODMuaWA0cFUxSTECPVQjbi37KzMuaWA0cFUxSTECPVQjbi3MBiwPZVMEdGP9OB8PZVMEdGP9CPn7TFkiRV0m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OivuTFkiRV0mOfzJOEAoX0coYGQnOivuTFkiU1kjcFf9CPn7TFkiRFUoY1gzOivuTFkiRFUoY1gzOfzJOEMoY14kYDMuamQkdGP9OB8SZVctYVQCa14zYWgzOfzJOEMoY14gcGUxYUYgaGUkOivuT1kmalEzcWIkUlErcVT9CPn7T1kmalUjSFUtY2QnOivuT1kmalUjSFUtY2QnOfzJOEMoY14gcGUxYT8xYFUxOivuT1kmalEzcWIkS2IjYWH9</w:t>
                              </w: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CPn7UlUxb1kuai37K0YkbmMoa139CPn7RV0gY1UDPy37KzksXVckQDL9CPn7Ql8xaVEzYU8FaFEmOivuQl8xaVEzYU8FaFEmOfzJODEza10odlEzZV8tWzYrXVb9OB8AcF8sZWogcFkuak8FaFEmOfzJOB8WS0IDZUMoY14gcGUxYS3MBivuZUMoY14gcGUxYS3/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 descr="Wps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KingGrid516D3367B40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 descr="KingGridC73DDD08CECB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261.1pt;margin-top:-35.7pt;width:119pt;height:119pt;z-index:251659776;mso-position-horizontal-relative:text;mso-position-vertical-relative:text" coordsize="2380,238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">
                <v:rect id="文本框6" o:spid="_x0000_s1028" style="position:absolute;left:1185;top:118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000000" w:rsidRDefault="00BD7EE7">
                        <w:pPr>
                          <w:rPr>
                            <w:rFonts w:hint="eastAsia"/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ZUMoY14gcGUxYRAla2Hfc18xYBAgalPfc2AyOC83aVvfclUxb1kuaizhLR3vHhAkalMuYFktYyzhUV4oX18jYRH+OfzJOFkSZVctXWQ0blT9CPn7U0ASZUMoY14gcGUxYS3MBiwFaFEmOi=7KzYrXVb9CPn7PWAvSlEs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YS4WTEONwMeVHCftLRf3KiDtLB3yMCb2KUX3Ki=tLB3wMyPoOB8AbGANXV0kOfzJODQuXzkDOmr1MzIFMiYCNRzzLSP1KSQFPjLsNScFMxz4LDH0MyfvPiTvLyc8OB8Da1MIQC3MBiwDa1MNXV0kOsSZHD4TRz8OQjYIPzV+1Ky9HMaPsbPfU0ASyrR0sSvuQF8iSlEsYS3MBiwSZVctXWQ0blUNXV0kOrmXtciJzKKF0e590ivuT1kmalEzcWIk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SlEsYS3MBiwSZVctXWQ0blUUb1UxSlEsYS6I1KmXxsBxwsW9usX7K0MoY14gcGUxYUUyYWINXV0kOfzJOEMoY14gcGUxYUUtZWQNXV0kOrmXtciJzKKF0e590ivuT1kmalEzcWIkUV4ocD4gaVT9CPn7T1kmalEzcWIkR1U4Tz39UUPvLiHvLCXwLSDyLC=vLij4MSj7K0MoY14gcGUxYTskdUMNOfzJOEMoY14gcGUxYUQoaVT9Li=wMxzvLRzw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Lx=fLS=5MST5LCj7K0MoY14gcGUxYUQoaVT9CPn7P18sbGUzYWIITC3wNR31MB34Lh3yLyvuP18sbGUzYWIITC3MBiwCa10vcWQkbj0APzEjYGH9MyPsLibsQTDsLTTsLSbsMSH7KzMuaWA0cFUxSTECPVQjbi3MBiwPZVMEdGP9KlcoYivuTFkiQWgzOfzJOEAoX0coYGQnOiPtLiLvLC=vOB8PZVMWZVQzZC3MBiwPZVMHYVkmZGP9MB3xLy=v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LC=7K0AoXzgkZVcncC3MBiwSZVctYVQCa14zYWgzOj0IRTPuQDMCPSIWYzE2RTIAYzkPPmcAPzkBTUIBTTUAPTEAQEMCXUUMPSAGP0MwQ0MIXiMDTTUBPkEUPT0IRTIJQDUNSTEyQzDwUTUBZCQEPTUMPUQpQVIMPlsGPSEUQTMBMEMAQVMAYEEBZDEGMDEZczIqPTb3PVImPl4MTmM2Q0EYQEYQTTgHZDkATmcBLTEGQTEhYzItPTguPVEAPmYA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REU3TEQAMzImSkYBPV8kSjEBRDEETTEQczIBPTMAPUE2PlwARDkAYDEBbDEGVTEgTTIpPTcEPVQAPlwAPzEATUEBLTEHTTEgPTI1PTgIPVEQPiAARFs3TmoBQjImSkYBPWMkTFcBRDEHUTEYTTI0PTciPUoAPmYAQyQAVmcAYzEESTEZTTI4PTgQPVEQPl0AQ1sAVWcBZDEHTTEZTTEmPTUEPVQQPiAAQ1cAXmcBdTEGZzEjPTH0SUYEc0Q2VTQV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TUEDRFsmPUI2PjUAQT0ATUEAYzEEXzEjTTInPTbzPUo2PlsAQygAXlcBajECPTEQczIrPTgIPVQAPmAAQ0kAXUEBZjEGQTEjPTIrPTMAPUEQPiEAREEAXTEBcjEHRTEgTTHvPTgqczgnXz4MUEE3SUQALD0TVWcMQDE2U1giSj0TVWgMUDTySUQYcz0DPWcWZjMBaTQESj0AbzcALUUEPlfzQTEESTETZjUPSTDvQzDwUTUCPiQGVF34SzgHXzIM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TSg2QEEYQEYQTTgHY1EXNVwFdkgmRWgFUDETPlcNUjIAa1UDRlXxUUgNYTEuLFkZUCkiTTQETD0ALDcALUUEP2fzQ0bwaGMXLSU5SUIUczU2VTQVTUEDRFc4VCkrQmoXYzsNRV0UK0gEPWgJZjEqPlcqbVgqZTb4cyABP0EEUzXxSiYgZSEoViMNPVLxZFghLlPwVUbzcUnxNSILaT40STkGYj0ALDcCT2EGTzkhLzQQQTIATUUAPSQGSjEDPzIo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TTsBY0EDTF70LUMGZ1fyMEcFbDUkLjs3bh8ZQiYuTEHucTb1QVw1ZGbvLyHvXiQlMmohJ2UMMSjzS1oNQVEyTTLwQFP3ViP4dFsET1YAQkQEUDYGcEMPaB8hP2YWSEowQUb2azcjPz4rSFMIRjs4ZEXxbGISMjM4RTfwXyMOSl05XVwjdCEpXyjvQzUIVDEhbCT1RiUwbjItYWYxQUIPNSARcEgIdR7xSFn2RSAZMCE2RTQATTEBayQGMD0IQyEM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PigGPSEUYDk2TUkMPlEAQjgjQDMRQCMFVWL1bzIHT0QHbzgrPUQ2QjYRQz0BLDcALUUjQFcQUzIBTVDyaCUNYkMnMCIuXjsQKzoyS0klT14LYSDxZjELPlcNUjgQNDUBPT0CPmMAczYQVTYKaEkLPmcMQTQBSTsMQDDxS0QQLj4DY2QOUDE4PlcYbUYmbzgmVCgERzgVaEQ5RmgORDYuYUcRbD4TRj4iaDX1YEYMMVMsSl0NRET0SSAQMEkqYCQj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LzopYTT4SVMqVWcGc0kFR1wYUjEQSTUEZjE2SmoIcz0pPWcOQDU3SUQmMT45Y2gOUDENPlcqbVgqZTb4cyABPUEUQjEASzImTTInZkMrX1P2bFs2cycnSzMCNDUhaVcuU0AwRjwCUD0tSlLwZT33blQ5dEEPYWDwUDgDMEX0ciUnMlUYUkgtS2otZCURLGUoZUgSRiIgbR8TPWYQUjEhK1IYPiYMYDcwVGcJLzwgMVYmSFULLzkxUWE1PkI0dCYE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SUg0byYOQmUnPjYrMTgCMTglMDkvLVgpYyMkdTE3SD3zS2gQRTQrdTQIRD3ybELqZ1kuNDD8OSvuT1kmalUjP18tcFU3cC3MBiwSZVctXWQ0blUVXVw0YS4MRTkGTEEYRjsuVjknclMNPUEiP18IRTcLZjMCPlkuPzEQQWgCdjEJPlcUbjQmSTMGY0UASTL3QzMSbTcSRVHyQEEERDEgPVkBPzIoSl0YdT4TUWkZQEYpVUcNaT4DTlsZaTzySiIF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ZUoWUloMQzj0Vl0MLD0KPzMBPTE2Y1cPND0IRTQZXTEDPVcEPzEmNDgAPTkmQjIEQjEQPTEAPT4IRmAQczQQVToKa0oIZGYiSjEQQTYBTTE2Y1cEZz0QLGcCc0kDUkEQQzgmTTEQczIOSUIyczcQVTQVTUEIRFgIPUI2PiEAQzUAXlcBajEGTTEhczI0PTcidDc5PUoBYz4VPjEiYTUmPjgAREUAVUEBcTEGXzEkYzIuPTb3PVQTQSkMQGMGPSEU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QTMnMCAAQVMATjEBQDEEQTEIPTIDPTcUPVMmPiAAQ1sAVlcBbDEGSTEYTTHvPTcUPTkAPjIAREUAYDEBazEGNDEiYzIvPTgQPVUTQjgMQUUGPSEUQTM3MBsAQVMAYEEBZDEGMDEZczIqPTb3PVImPl4APzEATWcBaDEHRTEjPTIvPTcYPVEQPloAQzUAYDEBaDECPTEQTTHwPTgQPVEAPmYARDkAXUEBLDEHZ2gUUDIPPlcNUjIASVUSPTIHPTUQ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PUE2PjIAPzEATmcBLTEGQTEhYzItPTcQPVI2PmUAQ1MARTEBQDEGUTEiYzHvPTcqPUomPmAAQz0AVUEBLDEGUTEIPTIBPTgUPVQAPl8AQygAX1cBbDEHTTEkUDEkQmbvdD4DQWgMQEE3SloAcz0DPlEFcyA3SloEdD0TX2gNZjE2STQBXT0IQ0kMTSA2P2cYQEYQTTcHY0EATWcBSz0QNGcDTUkDUkEQRTgmVlUlLCQiYGcEdDQ5PT4BYz4VPjEi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YTIvYiIUVD4kPVoEUj0BSTcALUUEP1fzSVvuVkIiLSQCZkMJaE=wdDEMTSg2QEEYQEYQTTwHY0ohU0c3YkgtSWgFUDETPlcNUjIASVUDRlXxUUgNYTEuLFkZUCkiTTQEaT0CTTcCT2EGTzkhLzQQQToATkkXVSMvbTwWRl4iLDI5XTcFcknyUlghZSUtXiMYcUjxMGcmVig2QEEYRjsuVjknclMNPUEEPjIQPTQmVSAASTkGRjEuQzIASRspakYI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XUMHYlgYU1sRM0kxQ2X4Z0gwYykHJyQha0MWJzgDUFYhTmYnK2INciXzdl3yYyYMLEIwdDELUT3ydF4pLzcQTjn3PUYMTj0UXSEIJ0f4bzr4VWQsa0IhcVcZLDjxUWQ2Y1sxRzYXXV0zSF8LRVclUmoiMCIhSmEVLzgWSmnyTUkQZFMBcV4ta14sbWMGYCXqb0IEKyMRQyEiZjvuVWUPb1oRaloXPVcMPjEAQ1omXlc2Y1IUczg2VTQVTiApPjIm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czYuPUUjLD0JQUAiUlk5bWcEYDoMYWckUTIPPUUVQUk2REEYQEYRLD8BPkkEQjIxYUgqLSkKRFogZGMvQCgscyUnNTsicCcXXT0AbzcALUUjQGcQQTE2RTc2QDEVPlcUbUYmbzgAc0EMQWcucz0DVSUNQEjvSzLvMT0DRTcBZWAWP2ckPlY2TV8jU0YPSV4EMFMWZCUZQ1rwSVrwdUUXbCEUdlw4VSIYLFQTZ2oRQFgoTiMnL1MsSiQTLGg4TloA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XjImUWEVZEUBPWcQTz0DPSMMZjE4STQAMD0TQWgOQFrySzQEMT0ALDcCT2EGTzkhLzQQQTIBTUUAPSQGPjEGQz4KUmfycV0TQDQ0QSQISGcRcVECZEjqa1syRj04XyE5UzjydWPyTDYANSYxUj0iTFgXaR8sRG=0ZEYkXycOYTgrREL1RzojRV4ZbWH4STL4PkUBcikzYzgudCAgbFYAalMzblvqPWPzclMocEMwNDYGMzguTWgkMmouMEb1QTUW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VFsiSFsjK1coakcGSzQjMzkDQWLyYycFPVcOVDkMY1LyYVwLMkMKZmcMVTkBMEQCPzEjLDMATTU2Y1cEMT0IRTIJQDUNSTEyQzDwUTUBZCQEPTUMPUQpQVIMPlsGPSEUQTMBMEMAQVMAYEEBZDEGMDEZczIqPTb3PVImPl4MTmM2Q0EYQEYQTTgHZDkATmcBLTEGQTEhYzItPTguPVEAPmYAREU3TEQAMzImSkYBPV8kSjEBRDEETTEQczIBPTMA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PUE2PlwARDkAYDEBbDEGVTEgTTIpPTcEPVQAPlwAPzEATUEBLTEHTTEgPTI1PTgIPVEQPiAARFs3TmoBQjImSkYBPWMkTFcBRDEHUTEYTTI0PTciPUoAPmYAQyQAVmcAYzEESTEZTTI4PTgQPVEQPl0AQ1sAVWcBZDEHTTEZTTEmPTUEPVQQPiAAQ1cAXmcBdTEGZzEjPTH0SUYEc0Q2VTQVTUEDRFsmPUI2PjUAQT0ATUEAYzEEXzEjTTInPTbz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PUo2PlsAQygAXlcBajECPTEQczIrPTgIPVQAPmAAQ0kAXUEBZjEGQTEjPTIrPTMAPUEQPiEAREEAXTEBcjEHRTEgTTHvPTgqPzQ2XzEAZTEUQUEUPjEAPTEALFcsaDQARjImUWIDYz0CQ1cUPT0ALDcCT2EGTzkhLzQQQTIATUUAPjkGPUjubF4HbF4zZEIjdlr4dmLuS2T2UTXyUVswYjH4dUgCXkQVQCQyQDosa1wVREMKbkgkbDg4Sj0oajoW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bzDqZR8uTygOSmPuR0gQYjoGLjEnX2oqXUMDU1cHSkcwLVkXXVX4Z2UYUUArc2DvRkkJVVgGQD8zSxsFQCYxTWooPVgBaVoDdSY4QxruS2oyTWnuS1jqY101PkEIZSQKbzYDZ0=2Sz0HTmMRYkUVbyz7K0MoY14gcGUxYUYgaGUkOfzJOEMoY14kYDwkalczZC3xLSL1OB8SZVctYVQLYV4mcFf9CPn7T1kmalEzcWIkS2IjYWH9LSvuT1kmalEz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cWIkS2IjYWH9CPn7UlUxb1kuai4VNB3vKi=tLSbzOB8VYWIyZV8tOfzJODksXVckQDL9PkEIaCjyY0YDclYWTFs0bWQXbjY5SiIUTlQiPV4GazT1LVkZVWfzbz7uOWkpYSUvP2cnXScsRyAHNDwSRkQhSRsXM2gmcVw3LT8BRSYBU0ABPmEMST0MST0BbToBST0JPjIBaD0MP1wMPjIBPj0CPjIBbVEhSWD1c0AwQ2MjSVk5dGEoNCUEbDEKSUMg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Rj0MST0nUigQPikBPjIJPkcBPjIBPjj1PlYBPjIBQjz4TGg1OUL2RDv2aTcRXjkoUzkDNEcoaEotY1E4bGMBZjECREo1ZiP1TyAgbTgnZ1cRM0IpYz8JMUkIU2MiXS0EMjgXRSEic1M4NGkiNVo4YVr8dkA4UiYJalgnTiA4VDwQZFMSLGciYzP1aSkIVCU4bTkWbDkxMDsUdGYrajQXLlwOTWQIblkrVGMKQDYCdCDwYEAnamgnYkjzNFMiLzoW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YigxMlbuYGE5NFH1aCIGcGL8Y1n4SFsESlX2dl3uP0QIT1Y5LScLRSUQVUAkLlgjbCI0SWMiPVwmPl0gQmP8TFf4MlsCL0YIXV0yU2E4QT4XYV4MaUcWUkcWS1IYQy0NM1UybWAgUlYgcWovRTogMkcvcjQ0a2QCczX2clD0REUHYVzyakAXRTL1PiYrYzgSbGDxQikBMzEQLD8FYyU2cDIrUlcpMkQPQkbwSzr4bUECMj7yST05Kx8WTUAIViYg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cST3TSchL0gCOSUlL2cQYyYFVUAUVV8iazwLaVEPMGHvNCM3cEoHNGIDLWAyTEQyTFUmczkrVTICblklTj8jY2QRTVwCVWoPXTYDRDIrTmI3Rlf0Y2IXY1kiQGooMycNYlMUMWkIPmcBalgvRyP8NGfxL1D1U14MVDsUTmQSRU=wQDwJZEQjayz4ZmnzSlgtL14XdCA0Zy0XUDgUQDb4cTo1Vlf8Z0gTUmX1LmcodkUUXjINa10sZC0Lalv1aicw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cSX8OWgVRTrwazE5UUokRUUZXUE1Mh8SZ2MxdkoXUlgsYTwTcjY0LzEoYyIQaSXvRTINdTYASjwBLS0NPzstPy0ENSApZVnzMWQEZiA3aF4tbkoIVVzvPlMJTzLxOUINdSIuNUQwLUMlZiE4RWIzMkn0VkopVEoCRj4JajUtS1gtdj8oZDwBMzIwUC0KdDr1R0gWYjEEaFMUQEf2NCf3SGokZTYgSmoYSWHxaCIQQlzySDHyLVs5aUUKTDz4U0cN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aGcMSFo2VTkmU0cNbybxK0ARUlkoLT40NEE1NCQGVTkQXV4PLyP4Q0EGZz32RUAhcCYrL2gHdjYLQDQrVTUWVF0tZ2cXTlwVYFwZSVEiQDExL0=8Y1P3TlItMzgrTlEAUCMQZSkZYCIYYCggaCgWYCMDZjwOPl4AQlH4ciIzdmLxVGkIbkI1NUT4YGf1VGIPZGQ1UlQJQkUCclIpK0gxY2MNTjf0LycXcUYScjIRUVgrLl4mPWIgTkgBRDoLZ2Is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ZSQ3dSIvY1MEdmojciciYl8tciInNGEPYEg1YF4PQykocCI0SmMQZDv4UB8GbDIERS0ycCIzYzjvYSYgMkkJT1kpUmYYczMzL1ktLmAGR1XuY2L4YEgIQ0oKdmILR0UMQCb0XkItRmcLSF0LUzQobDQpY1s4bl0pRScuc2EPYC02VFErMC0ySzksYjcKcUk0NDwlTzEWLlMjZiIUbGEIXjQxP0gvczEoKx83MUQrPVj1QEUYZFz0QCERViMrXVEB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OVkGPTQjOT4nREcBXmLuQjInYyk1cFg4MUnxZDojNUIFY0UWTF34MWQWc2byQmoDP2QOLDkFajoJZj7xbVYjZFT3SFgWaEAJY2MrRS0UPyYlXlk2XUYrPjggQGDvZzEmPzoSL2gDSlX0XVEVNWYLZGE0aCkIdjgAZVUjZic3LiYOMiEZbjsZcD8RcjIhZGEvUiPxRWIgLjwTL1kTLmombR8FMV0pVCYUQDMnaykJXWcmPmf0SykIQCMWcUj2S0Ag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akAENSXvLGDxYDH0MjsZQTwZTVwxRFIQYVgATicGU0gBLVIHTB8HS2QHQT4GalUPNGYGaT0CLmY1NFQrM0XxMTERLUAWPiAYaTkPSi0UMzfuLUoVLD4MbzYkb2grcz7vLl0YTz7zZGn4YSk4Yl32TSMZamQtalYsQyYQUV8BL0YESj0XL1gVVWnzaDsrT2kZdmXyMDj8VVsuVWE3UyD3OTv2MkAVdUEKZyYIaCQjbjLyLGL3b1Q3MDIUbCEJMWoF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c18sLkUZMVb1ZGf3dlUIdFkDYWU3akHxPkcTbz0jSTLzcF0CYFwmUD4DNFkvVCUDLiD1ViYXc2nwaFwnRUECY1Iybkb3UyYwXzHxdiYGdScjZFzwPlbuXV8zQEcTQTMZQDoVUDj1VkoDPikDREYuNV0CPzIiSi0XUkITZEEQRh8McVcmZygzazkAbycOdVM1VEYRaSPyTGkYVlYmcT4IdTECZzo2aCX0QCj4cEUiZlUlPkn1MGIWZEYBQTH4PkIA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SkE5Ll30PkAySTzycD4uQWUTU1MXK0AYTGkWLzIkdVvzcFj2bjH1UVj1Zkc5LSMmSlL3QmYRVUACMlEAM14CczgBTGgiYUEpbmUNaEnwZzsqMmU2Ylc5cDT4Sz4LNVQOK0kQZDwDdlInYVYhLB8QLz0pM2EqUGASY1UjLlQSRDcONVskLWYnVlIucDgYXVQIREHuYEH4ciI1LSP8MDvyLWYTaSD2dDkOdlQQVmIDLmQUUR8ITSPycCL2XSQzcCQB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R1sYdWMxLVwnbCMrdDPvLR8DUlI2TGbzcR80YDEvXUEQNCg1XTYhYDYrRjgmMlnuT0AqUmgMc1U5SjjwcGEDXyIPczQ4a1ctQ0=1Mj0EcCEQPVI5ZiAJRikQOUMlMkY1VFIlblj0VkAjXWcoamXzbh8uPmUyPloiTVXvblsQMDH2aD0lczQOXiMMK2TyTzInPlIVTDL4PkEnaikRdVkSSUECK0oLTWkmYTMHa1cOY0fvTjYQM2IXXzXvSGIFOUA0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Pj4rSCHwZVEYLzvwQEb0dmX2KyE5Tkf2S1Q1RlLvYh8DVD78diQ3S1slQFEpPmMOaVkNaGMNOUDuR1kiYj4lc2UDayEzOVM3dGg2SjYWXjQ5S0LxRCgLMSYxSzEwSVYwQVclaUEFQyMUaVcZMUoWPx81Z2MDRUU4ZGMnOVj8bmgGX1oAOTszUSj8S1sgcGcoS1kCXVM2K0IKQCU1RGLxYVIvPy0WZVP8SigyclsXPjoPZEAZZDnucG=zSyL8TC0g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cjkZcijyYFgWdGICY0gZbyP2SzQqVUQmK1MYLGEuPycTYh7xQSksc1j3XTcyM14Ma0kBVkkVTlgyM0EuQV4xM10qTSgsbz4CU18XXUYlbGQ1K2I3OTwKL1zzMGkCTCYNXlYJVDowLzcTRyYLMDkhTFf3LykMSSE4Tl4kP1b2XjjwOTgjcV0JZCYQUiIUMCQWdVrvTWkramMCS0oSUV8nR1kCdTYGR1oWMjryZEc4dkX4VGQJdkfyQl0Nb1ojalUG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X0fzM1MTMFYhZUAPVF4qPl4PUij4VWnwdUMDQ0Inb1cIPkAMbEgUQFk2RzIrR1MUK10WZ1EYTEIFUij8VDIpOT43by03QmY2SFUINCDzcj3wLijvYzcqPzQOaVL2NUgjPzEtaEoJdTcRMFv8dCMtZTYzbiMlbCMFRToCcFbvQSc2QSckYjEwTl4IdGcEbjgRVDTuaFkxKzDuaGksTCEwP1YuTVklaTk2RGcmNFgUcSYrLB84b2Yicz4uMigYVkoz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LTgSPUAvSGUsR0YlSFcXNTsxLzUWZGD0LyUHU2QsTEYZPkY4aWInaz0ORTL3bTgBcTELah73QTQTUzQObmQgMjI4dGA2QlYsamEhMiUDajITXSE0ckYzZln4QikKRB8OZzkPLCQRRTMlTTsYZGImSSctKzITMUIiajsuRWYxZVwmXkoDRloOYyQlYDwFQh8zP2L4U1gYRUPxVToWMCIKdDgTNVXzTTQ1Sl8JTUEnPSgITWkYUSklTGIoTWb4QDgP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bVMORmAIOVQxaCTzR2ENdlHuYkXuQScWMVoqcFQUdFgqaVLwLSkGZ0UuVUE3bTIJcEIrYUAFLj8BRVXzMyQsQ0IiamEuQUk2UycmUDEiZlwCTlEXXlIqUikPUEk2NVQ0LWkudkABSTw4YVoRYjIMUV04QWkrZTUXTSUBSm=0MiIzSSkDMF0wTE=uM14DRGk4b1oIaFMDP0EMU2X1aWj3S1sBZVMOYkIOdlHvciYYZzsJVGkqblPydFULYi0La2oD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LGUwVloAVWElKz0OUDgkRzQZQzT3QFDyTF70RGj8Tz0mQlUoQFzuMDQ0QTgMMVkFU1QtbCguQVsjcGH3bkoPRVsscV0GTVovK2j4T1wyLiYALGgKRjURVVUkM0AVYVwBTlgGYlQKU2QXQS0pLFnucWIPOV0uKzsvTl4URUjyLWkUUV8OMDUPbyEXQSQDTVsZYT04by0ITEoyQj0AcSbxQD3wc1Y0YEjuXTQWcjspTVwXcTkZX1s5SCQCMl7yUB8G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R2IvLB8GaGT3R1gHOVMvZT81blUGXTf1XiPvdjsObCYOcWERRGEzYVsQRyUMQVoILSkBa0Q4XV4mRx8WZS=0Yy0AQ2QvXkQTQFMHQ1IDXVjxSUnxRGL2SikBcjL3U0QrRiILS2cuRzcyXkolSib2QSbvQVIiXTYPR2k2QkYMbTwBTCIIbEkTakMVUGMRa2QVbFH3bTbubSb2LGETcFExSVICMDoubFQWaj0SMCEVRGAjZ2YJUEQnPTcidSAHcEAB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R0YyRigCNCQ2UTsHcl0vbFo2PiTuY2EYYF0RNCb1UCUqQEEDNDM0cF0zSSk2R2EEQycmUVUgYkkzREX0PiMCdigsPUAQUVoEdGMsP0kDNVMiUmotRzPyax83Q0UHR2oFQyAhP2YHYjv1TmYRTDQwaTbvS1UmPmoULjIHUDjyZmExPj71azI5cz4OU0kjRGEsMyAMQzMgMWPwbz0ATSY3UED1OTEBPmfycVwAZkD1MDwHP1MOaiM1QEEOUUcCSlL3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PjMlS0QBY0o2MiI0TTgjUz85bmP2NSgKMjIGRDgBLyIjNV01cikjXSEFUCzzPkguOSMXLFgDVCghYyEJMDHwQjgDQyfzTUnwQDgASFz4SGINRCECTjQjUyYDLTUBPlMnczgoLUH4UT0jPl72VSYlU2IDMF4KQGgXMyIFdiMCNTI0PxrqOB8IaVEmYTQCOfzJODYubl0gcFUeQlwgYy37KzYubl0gcFUeQlwgYy3MBiwAcF8sZWogcFkuak8FaFEm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Oi=7KzEza10odlEzZV8tWzYrXVb9CPn7TGIucFUicDQuX2UsYV4zOi=7K0Axa2QkX2QDa1M0aVUtcC3MBiwBXWICa1QkXV4jZUMoY14gcGUxYTYrXVb9LCvuPlExP18jYVEtYFkSZVctXWQ0blUFaFEmOfzJODYSYWI1ZVMkTz39LC=2Li=xLC=3LSDwNCj2NCD4OB8FT1UxclkiYUMNOfzJOEAxZV4zUlkyZVIrYS3wOB8PblktcEYob1khaFT9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CPn7K0cPT1kSZVctXWQ0blT9CPn7Uz8RQFkSZVctXWQ0blTMBiwFaFEmOivuQlwgYy3MBiwAbGANXV0kOivuPWAvSlEsYS3MBiwDa1MIQC37KzQuXzkDOfzJODQuXz4gaVT9OB8Da1MNXV0kOfzJOEMoY14gcGUxYT4gaVT9OB8SZVctXWQ0blUNXV0kOfzJOEMoY14gcGUxYUUyYWINXV0kOivuT1kmalEzcWIkUWMkbj4gaVT9CPn7T1kmalEz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cWIkUV4ocD4gaVT9OB8SZVctXWQ0blUUalkzSlEsYS3MBiwSZVctXWQ0blUKYWkSSi37K0MoY14gcGUxYTskdUMNOfzJOEMoY14gcGUxYUQoaVT9OB8SZVctXWQ0blUTZV0kOfzJODMuaWA0cFUxRU=9OB8Ca10vcWQkbjkPOfzJODMuaWA0cFUxSTECPVQjbi37KzMuaWA0cFUxSTECPVQjbi3MBiwPZVMEdGP9OB8PZVMEdGP9CPn7TFkiRV0m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OivuTFkiRV0mOfzJOEAoX0coYGQnOivuTFkiU1kjcFf9CPn7TFkiRFUoY1gzOivuTFkiRFUoY1gzOfzJOEMoY14kYDMuamQkdGP9OB8SZVctYVQCa14zYWgzOfzJOEMoY14gcGUxYUYgaGUkOivuT1kmalEzcWIkUlErcVT9CPn7T1kmalUjSFUtY2QnOivuT1kmalUjSFUtY2QnOfzJOEMoY14gcGUxYT8xYFUxOivuT1kmalEzcWIkS2IjYWH9</w:t>
                        </w:r>
                        <w:r>
                          <w:rPr>
                            <w:rFonts w:hint="eastAsia"/>
                            <w:color w:val="FFFFFF"/>
                          </w:rPr>
                          <w:t>CPn7UlUxb1kuai37K0YkbmMoa139CPn7RV0gY1UDPy37KzksXVckQDL9CPn7Ql8xaVEzYU8FaFEmOivuQl8xaVEzYU8FaFEmOfzJODEza10odlEzZV8tWzYrXVb9OB8AcF8sZWogcFkuak8FaFEmOfzJOB8WS0IDZUMoY14gcGUxYS3MBivuZUMoY14gcGUxYS3/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WpsPicture" style="position:absolute;width:2380;height:2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ORXDFAAAA2gAAAA8AAABkcnMvZG93bnJldi54bWxEj0FrwkAUhO+F/oflFbzVTT3YEl2lFcR4&#10;qKWpisdn9plszb4N2VXjv3eFQo/DzHzDjKedrcWZWm8cK3jpJyCIC6cNlwrWP/PnNxA+IGusHZOC&#10;K3mYTh4fxphqd+FvOuehFBHCPkUFVQhNKqUvKrLo+64hjt7BtRZDlG0pdYuXCLe1HCTJUFo0HBcq&#10;bGhWUXHMT1bBcPmZ77b7lTH179d+k60z/7HYKdV76t5HIAJ14T/81860gle4X4k3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TkVwxQAAANoAAAAPAAAAAAAAAAAAAAAA&#10;AJ8CAABkcnMvZG93bnJldi54bWxQSwUGAAAAAAQABAD3AAAAkQMAAAAA&#10;">
                  <v:imagedata r:id="rId9" o:title="WpsPicture" chromakey="white"/>
                </v:shape>
                <v:shape id="Picture 6" o:spid="_x0000_s1030" type="#_x0000_t75" alt="KingGrid516D3367B409" style="position:absolute;width:2380;height:238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XW1C+AAAA2gAAAA8AAABkcnMvZG93bnJldi54bWxET8uKwjAU3Qv+Q7jC7DTVhY61qYigDAMu&#10;xtf60lzbYnJTkqj17yeLgVkezrtY99aIJ/nQOlYwnWQgiCunW64VnE+78SeIEJE1Gsek4E0B1uVw&#10;UGCu3Yt/6HmMtUghHHJU0MTY5VKGqiGLYeI64sTdnLcYE/S11B5fKdwaOcuyubTYcmposKNtQ9X9&#10;+LAKzHQnl6c+1t5+7w/zt7kslteLUh+jfrMCEamP/+I/95dWkLamK+k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XW1C+AAAA2gAAAA8AAAAAAAAAAAAAAAAAnwIAAGRy&#10;cy9kb3ducmV2LnhtbFBLBQYAAAAABAAEAPcAAACKAwAAAAA=&#10;">
                  <v:imagedata r:id="rId10" o:title="KingGrid516D3367B409" chromakey="white"/>
                </v:shape>
                <v:shape id="Picture 7" o:spid="_x0000_s1031" type="#_x0000_t75" alt="KingGridC73DDD08CECB" style="position:absolute;width:2380;height:238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BAADDAAAA2gAAAA8AAABkcnMvZG93bnJldi54bWxEj8FuwjAQRO+V+AdrkXorDhzaEjAoArXq&#10;DRXIgdsSL0kgXke2CeHvaySkHkcz80YzX/amER05X1tWMB4lIIgLq2suFex3X2+fIHxA1thYJgV3&#10;8rBcDF7mmGp741/qtqEUEcI+RQVVCG0qpS8qMuhHtiWO3sk6gyFKV0rt8BbhppGTJHmXBmuOCxW2&#10;tKqouGyvRsE6+964Msvrc5d/bO7HVZvr60Gp12GfzUAE6sN/+Nn+0Qqm8LgSb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8EAAMMAAADaAAAADwAAAAAAAAAAAAAAAACf&#10;AgAAZHJzL2Rvd25yZXYueG1sUEsFBgAAAAAEAAQA9wAAAI8DAAAAAA==&#10;">
                  <v:imagedata r:id="rId11" o:title="KingGridC73DDD08CECB" chromakey="white"/>
                </v:shape>
              </v:group>
            </w:pict>
          </mc:Fallback>
        </mc:AlternateContent>
      </w:r>
    </w:p>
    <w:p w:rsidR="00000000" w:rsidRDefault="00BD7EE7">
      <w:pPr>
        <w:pStyle w:val="New0"/>
        <w:ind w:firstLineChars="1700" w:firstLine="5440"/>
        <w:rPr>
          <w:rFonts w:ascii="仿宋_GB2312" w:hAnsi="宋体" w:hint="eastAsia"/>
          <w:bCs/>
          <w:szCs w:val="32"/>
        </w:rPr>
      </w:pPr>
      <w:r>
        <w:rPr>
          <w:rFonts w:ascii="仿宋_GB2312" w:hAnsi="宋体" w:hint="eastAsia"/>
          <w:szCs w:val="32"/>
        </w:rPr>
        <w:t>韶关市财政局</w:t>
      </w:r>
    </w:p>
    <w:p w:rsidR="00000000" w:rsidRDefault="00BD7EE7">
      <w:pPr>
        <w:pStyle w:val="1"/>
        <w:ind w:firstLineChars="1600" w:firstLine="512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2017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日</w:t>
      </w: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widowControl/>
        <w:jc w:val="center"/>
        <w:rPr>
          <w:rFonts w:ascii="宋体" w:eastAsia="宋体" w:hAnsi="宋体" w:hint="eastAsia"/>
          <w:b/>
          <w:bCs/>
          <w:kern w:val="0"/>
          <w:sz w:val="44"/>
          <w:szCs w:val="44"/>
        </w:rPr>
      </w:pPr>
      <w:r>
        <w:rPr>
          <w:rFonts w:ascii="宋体" w:eastAsia="宋体" w:hAnsi="宋体" w:hint="eastAsia"/>
          <w:b/>
          <w:bCs/>
          <w:kern w:val="0"/>
          <w:sz w:val="44"/>
          <w:szCs w:val="44"/>
        </w:rPr>
        <w:t>2017</w:t>
      </w:r>
      <w:r>
        <w:rPr>
          <w:rFonts w:ascii="宋体" w:eastAsia="宋体" w:hAnsi="宋体" w:hint="eastAsia"/>
          <w:b/>
          <w:bCs/>
          <w:kern w:val="0"/>
          <w:sz w:val="44"/>
          <w:szCs w:val="44"/>
        </w:rPr>
        <w:t>年中央财政专项扶贫资金</w:t>
      </w:r>
    </w:p>
    <w:p w:rsidR="00000000" w:rsidRDefault="00BD7EE7">
      <w:pPr>
        <w:pStyle w:val="New0"/>
        <w:widowControl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宋体" w:eastAsia="宋体" w:hAnsi="宋体" w:hint="eastAsia"/>
          <w:b/>
          <w:bCs/>
          <w:kern w:val="0"/>
          <w:sz w:val="44"/>
          <w:szCs w:val="44"/>
        </w:rPr>
        <w:t>（发展资金）安排表</w:t>
      </w:r>
    </w:p>
    <w:p w:rsidR="00000000" w:rsidRDefault="00BD7EE7">
      <w:pPr>
        <w:pStyle w:val="New0"/>
        <w:widowControl/>
        <w:rPr>
          <w:rFonts w:ascii="仿宋_GB2312" w:hint="eastAsia"/>
          <w:kern w:val="0"/>
          <w:sz w:val="30"/>
          <w:szCs w:val="30"/>
        </w:rPr>
      </w:pPr>
    </w:p>
    <w:p w:rsidR="00000000" w:rsidRDefault="00BD7EE7">
      <w:pPr>
        <w:pStyle w:val="New0"/>
        <w:widowControl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单位：人，万元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368"/>
        <w:gridCol w:w="3040"/>
      </w:tblGrid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县别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有劳动能力帮扶对象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发展资金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韶关市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30833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b/>
                <w:bCs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kern w:val="0"/>
                <w:szCs w:val="32"/>
              </w:rPr>
              <w:t>250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乐昌市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11613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94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始兴县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5872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48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新丰县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6774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55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浈江区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921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7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武江区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1311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11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曲江区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4342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D7EE7">
            <w:pPr>
              <w:pStyle w:val="New0"/>
              <w:widowControl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35</w:t>
            </w:r>
          </w:p>
        </w:tc>
      </w:tr>
    </w:tbl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仿宋_GB2312" w:hint="eastAsia"/>
          <w:szCs w:val="32"/>
        </w:rPr>
      </w:pPr>
    </w:p>
    <w:p w:rsidR="00000000" w:rsidRDefault="00BD7EE7">
      <w:pPr>
        <w:pStyle w:val="p0"/>
        <w:rPr>
          <w:rFonts w:ascii="仿宋_GB2312" w:eastAsia="仿宋_GB2312" w:hint="eastAsia"/>
        </w:rPr>
      </w:pPr>
    </w:p>
    <w:p w:rsidR="00000000" w:rsidRDefault="00BD7EE7">
      <w:pPr>
        <w:pStyle w:val="1"/>
        <w:rPr>
          <w:rFonts w:ascii="仿宋_GB2312" w:hint="eastAsia"/>
          <w:szCs w:val="32"/>
        </w:rPr>
      </w:pPr>
    </w:p>
    <w:p w:rsidR="00000000" w:rsidRDefault="00BD7EE7">
      <w:pPr>
        <w:pStyle w:val="New0"/>
        <w:rPr>
          <w:rFonts w:ascii="宋体" w:eastAsia="宋体" w:hAnsi="宋体" w:hint="eastAsia"/>
          <w:b/>
        </w:rPr>
      </w:pPr>
    </w:p>
    <w:p w:rsidR="00000000" w:rsidRDefault="00BD7EE7">
      <w:pPr>
        <w:pStyle w:val="New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信息公开方式：依申请公开</w:t>
      </w:r>
    </w:p>
    <w:p w:rsidR="00000000" w:rsidRDefault="00671B71">
      <w:pPr>
        <w:pStyle w:val="New0"/>
        <w:spacing w:line="540" w:lineRule="exact"/>
        <w:ind w:firstLineChars="100" w:firstLine="28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88000" cy="0"/>
                <wp:effectExtent l="9525" t="9525" r="12700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4F37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"/>
            </w:pict>
          </mc:Fallback>
        </mc:AlternateContent>
      </w:r>
      <w:r w:rsidR="00BD7EE7">
        <w:rPr>
          <w:rFonts w:ascii="仿宋_GB2312" w:hint="eastAsia"/>
          <w:sz w:val="28"/>
          <w:szCs w:val="28"/>
        </w:rPr>
        <w:t>抄送：市委农办</w:t>
      </w:r>
      <w:r w:rsidR="00BD7EE7">
        <w:rPr>
          <w:rFonts w:ascii="仿宋_GB2312" w:hint="eastAsia"/>
          <w:sz w:val="28"/>
          <w:szCs w:val="28"/>
        </w:rPr>
        <w:t>(</w:t>
      </w:r>
      <w:r w:rsidR="00BD7EE7">
        <w:rPr>
          <w:rFonts w:ascii="仿宋_GB2312" w:hint="eastAsia"/>
          <w:sz w:val="28"/>
          <w:szCs w:val="28"/>
        </w:rPr>
        <w:t>扶贫办</w:t>
      </w:r>
      <w:r w:rsidR="00BD7EE7">
        <w:rPr>
          <w:rFonts w:ascii="仿宋_GB2312" w:hint="eastAsia"/>
          <w:sz w:val="28"/>
          <w:szCs w:val="28"/>
        </w:rPr>
        <w:t>)</w:t>
      </w:r>
      <w:r w:rsidR="00BD7EE7">
        <w:rPr>
          <w:rFonts w:ascii="仿宋_GB2312" w:hint="eastAsia"/>
          <w:sz w:val="28"/>
          <w:szCs w:val="28"/>
        </w:rPr>
        <w:t>，有关县（市、区）农业</w:t>
      </w:r>
      <w:r w:rsidR="00BD7EE7">
        <w:rPr>
          <w:rFonts w:ascii="仿宋_GB2312" w:hint="eastAsia"/>
          <w:sz w:val="28"/>
          <w:szCs w:val="28"/>
        </w:rPr>
        <w:t>局（扶贫办）。</w:t>
      </w:r>
    </w:p>
    <w:p w:rsidR="00000000" w:rsidRDefault="00671B71">
      <w:pPr>
        <w:pStyle w:val="New0"/>
        <w:spacing w:line="640" w:lineRule="exact"/>
        <w:ind w:firstLineChars="100" w:firstLine="280"/>
        <w:rPr>
          <w:rFonts w:ascii="仿宋_GB2312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588000" cy="0"/>
                <wp:effectExtent l="9525" t="9525" r="12700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7FE4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5pt" to="440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HJGQIAADMEAAAOAAAAZHJzL2Uyb0RvYy54bWysU8GO2jAQvVfqP1i+QxIWKESEVZVAL7RF&#10;2u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588000" cy="0"/>
                <wp:effectExtent l="9525" t="6350" r="12700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8704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4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"/>
            </w:pict>
          </mc:Fallback>
        </mc:AlternateContent>
      </w:r>
      <w:r w:rsidR="00BD7EE7">
        <w:rPr>
          <w:rFonts w:ascii="仿宋_GB2312" w:hint="eastAsia"/>
          <w:sz w:val="28"/>
          <w:szCs w:val="28"/>
        </w:rPr>
        <w:t>韶关市财政局办公室</w:t>
      </w:r>
      <w:r w:rsidR="00BD7EE7">
        <w:rPr>
          <w:rFonts w:ascii="仿宋_GB2312" w:hint="eastAsia"/>
          <w:sz w:val="28"/>
          <w:szCs w:val="28"/>
        </w:rPr>
        <w:t xml:space="preserve">                    2017</w:t>
      </w:r>
      <w:r w:rsidR="00BD7EE7">
        <w:rPr>
          <w:rFonts w:ascii="仿宋_GB2312" w:hint="eastAsia"/>
          <w:sz w:val="28"/>
          <w:szCs w:val="28"/>
        </w:rPr>
        <w:t>年</w:t>
      </w:r>
      <w:r w:rsidR="00BD7EE7">
        <w:rPr>
          <w:rFonts w:ascii="仿宋_GB2312" w:hint="eastAsia"/>
          <w:sz w:val="28"/>
          <w:szCs w:val="28"/>
        </w:rPr>
        <w:t>1</w:t>
      </w:r>
      <w:r w:rsidR="00BD7EE7">
        <w:rPr>
          <w:rFonts w:ascii="仿宋_GB2312" w:hint="eastAsia"/>
          <w:sz w:val="28"/>
          <w:szCs w:val="28"/>
        </w:rPr>
        <w:t>月</w:t>
      </w:r>
      <w:r w:rsidR="00BD7EE7">
        <w:rPr>
          <w:rFonts w:ascii="仿宋_GB2312" w:hint="eastAsia"/>
          <w:sz w:val="28"/>
          <w:szCs w:val="28"/>
        </w:rPr>
        <w:t>10</w:t>
      </w:r>
      <w:r w:rsidR="00BD7EE7">
        <w:rPr>
          <w:rFonts w:ascii="仿宋_GB2312" w:hint="eastAsia"/>
          <w:sz w:val="28"/>
          <w:szCs w:val="28"/>
        </w:rPr>
        <w:t>日印发</w:t>
      </w:r>
    </w:p>
    <w:p w:rsidR="00671B71" w:rsidRDefault="00671B71">
      <w:pPr>
        <w:spacing w:line="20" w:lineRule="exact"/>
      </w:pPr>
    </w:p>
    <w:sectPr w:rsidR="0067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418" w:bottom="1304" w:left="1588" w:header="851" w:footer="992" w:gutter="0"/>
      <w:pgNumType w:fmt="numberInDash"/>
      <w:cols w:space="720"/>
      <w:docGrid w:type="linesAndChar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E7" w:rsidRDefault="00BD7EE7">
      <w:r>
        <w:separator/>
      </w:r>
    </w:p>
  </w:endnote>
  <w:endnote w:type="continuationSeparator" w:id="0">
    <w:p w:rsidR="00BD7EE7" w:rsidRDefault="00BD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2"/>
      <w:framePr w:h="0" w:wrap="around" w:vAnchor="text" w:hAnchor="margin" w:xAlign="outside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>
      <w:fldChar w:fldCharType="end"/>
    </w:r>
  </w:p>
  <w:p w:rsidR="00000000" w:rsidRDefault="00BD7EE7">
    <w:pPr>
      <w:pStyle w:val="New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2"/>
      <w:framePr w:h="0" w:wrap="around" w:vAnchor="text" w:hAnchor="margin" w:xAlign="outside" w:y="1"/>
      <w:rPr>
        <w:rStyle w:val="New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New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5E1DFC">
      <w:rPr>
        <w:rStyle w:val="New"/>
        <w:rFonts w:ascii="宋体" w:eastAsia="宋体" w:hAnsi="宋体"/>
        <w:noProof/>
        <w:sz w:val="28"/>
        <w:szCs w:val="28"/>
      </w:rPr>
      <w:t>- 4 -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BD7EE7">
    <w:pPr>
      <w:pStyle w:val="New2"/>
      <w:ind w:right="360" w:firstLine="360"/>
      <w:jc w:val="right"/>
      <w:rPr>
        <w:rFonts w:ascii="宋体" w:eastAsia="宋体" w:hAnsi="宋体" w:hint="eastAsia"/>
        <w:sz w:val="28"/>
        <w:szCs w:val="28"/>
      </w:rPr>
    </w:pPr>
    <w:r>
      <w:rPr>
        <w:rFonts w:ascii="仿宋_GB2312"/>
        <w:sz w:val="30"/>
        <w:szCs w:val="3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E7" w:rsidRDefault="00BD7EE7">
      <w:r>
        <w:separator/>
      </w:r>
    </w:p>
  </w:footnote>
  <w:footnote w:type="continuationSeparator" w:id="0">
    <w:p w:rsidR="00BD7EE7" w:rsidRDefault="00BD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EE7">
    <w:pPr>
      <w:pStyle w:val="Ne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v+KFBhDNIXlFnVzUS2CSYm1QJ5DYDuIal2PRK3t3To7oibm7XjZIDhnv5ez0lItjpd+qX3gZXK1jEKtF69jA==" w:salt="PrvcrdhatYqJteSAuFNyw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E1DFC"/>
    <w:rsid w:val="00671B71"/>
    <w:rsid w:val="00B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34B83-9192-4F1F-9827-792651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link w:val="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">
    <w:name w:val="页码 New"/>
    <w:basedOn w:val="a0"/>
  </w:style>
  <w:style w:type="paragraph" w:styleId="a3">
    <w:name w:val="Balloon Text"/>
    <w:basedOn w:val="a"/>
    <w:rPr>
      <w:sz w:val="18"/>
      <w:szCs w:val="18"/>
    </w:rPr>
  </w:style>
  <w:style w:type="paragraph" w:customStyle="1" w:styleId="Char">
    <w:name w:val="Char"/>
    <w:basedOn w:val="New0"/>
    <w:link w:val="a0"/>
  </w:style>
  <w:style w:type="paragraph" w:customStyle="1" w:styleId="1">
    <w:name w:val="样式1"/>
    <w:basedOn w:val="New0"/>
  </w:style>
  <w:style w:type="paragraph" w:customStyle="1" w:styleId="p0">
    <w:name w:val="p0"/>
    <w:basedOn w:val="New0"/>
    <w:pPr>
      <w:widowControl/>
    </w:pPr>
    <w:rPr>
      <w:rFonts w:eastAsia="宋体"/>
      <w:kern w:val="0"/>
      <w:szCs w:val="32"/>
    </w:rPr>
  </w:style>
  <w:style w:type="paragraph" w:customStyle="1" w:styleId="New1">
    <w:name w:val="页眉 New"/>
    <w:basedOn w:val="New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2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4">
    <w:name w:val="Normal (Web)"/>
    <w:basedOn w:val="a"/>
    <w:uiPriority w:val="99"/>
    <w:semiHidden/>
    <w:unhideWhenUsed/>
    <w:rsid w:val="00671B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谢金保</dc:creator>
  <cp:keywords/>
  <dc:description/>
  <cp:lastModifiedBy>Lenovo</cp:lastModifiedBy>
  <cp:revision>1</cp:revision>
  <dcterms:created xsi:type="dcterms:W3CDTF">2017-01-17T07:00:00Z</dcterms:created>
  <dcterms:modified xsi:type="dcterms:W3CDTF">2017-01-17T07:00:00Z</dcterms:modified>
  <cp:category/>
</cp:coreProperties>
</file>