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5" w:firstLineChars="683"/>
        <w:textAlignment w:val="auto"/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eastAsia="zh-CN"/>
        </w:rPr>
        <w:t>高级职称</w:t>
      </w: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论文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eastAsia="zh-CN"/>
        </w:rPr>
        <w:t>鉴定</w:t>
      </w: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期刊信息表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5" w:firstLineChars="683"/>
        <w:textAlignment w:val="auto"/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</w:pPr>
    </w:p>
    <w:tbl>
      <w:tblPr>
        <w:tblStyle w:val="2"/>
        <w:tblW w:w="9885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25"/>
        <w:gridCol w:w="1634"/>
        <w:gridCol w:w="1679"/>
        <w:gridCol w:w="1740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论文标题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论文发表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刊物名称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刊号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CN：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8"/>
                <w:szCs w:val="28"/>
              </w:rPr>
              <w:t>ISSN：</w:t>
            </w:r>
            <w:r>
              <w:rPr>
                <w:rFonts w:hint="eastAsia" w:ascii="仿宋_GB2312" w:hAnsi="仿宋_GB2312" w:eastAsia="仿宋_GB2312" w:cs="仿宋_GB2312"/>
                <w:spacing w:val="-23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刊物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创刊日期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刊物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出版周期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刊物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编辑部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刊物编辑部联系电话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刊物发行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>
      <w:pPr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eastAsia="zh-CN"/>
        </w:rPr>
        <w:t>高级职称</w:t>
      </w: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论文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eastAsia="zh-CN"/>
        </w:rPr>
        <w:t>鉴定</w:t>
      </w: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期刊信息表</w:t>
      </w:r>
    </w:p>
    <w:p>
      <w:pPr>
        <w:spacing w:line="240" w:lineRule="exact"/>
        <w:ind w:firstLine="3005" w:firstLineChars="683"/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</w:pPr>
    </w:p>
    <w:tbl>
      <w:tblPr>
        <w:tblStyle w:val="2"/>
        <w:tblW w:w="9885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25"/>
        <w:gridCol w:w="1634"/>
        <w:gridCol w:w="1679"/>
        <w:gridCol w:w="1740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论文标题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论文发表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刊物名称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刊号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CN：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8"/>
                <w:szCs w:val="28"/>
              </w:rPr>
              <w:t>ISSN：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刊物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创刊日期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刊物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出版周期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刊物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编辑部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刊物编辑部联系电话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刊物发行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论文鉴定每篇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论文填一个表，</w:t>
      </w:r>
      <w:r>
        <w:rPr>
          <w:rFonts w:hint="eastAsia" w:ascii="仿宋_GB2312" w:hAnsi="仿宋_GB2312" w:eastAsia="仿宋_GB2312" w:cs="仿宋_GB2312"/>
          <w:sz w:val="28"/>
          <w:szCs w:val="28"/>
        </w:rPr>
        <w:t>随申报材料一并上报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。</w:t>
      </w: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YmVlMDhlMWMyYjgyNmVmMTc5YTc0ZTIzYTZhOTUifQ=="/>
  </w:docVars>
  <w:rsids>
    <w:rsidRoot w:val="6C997EAC"/>
    <w:rsid w:val="0CAA7348"/>
    <w:rsid w:val="3637540C"/>
    <w:rsid w:val="39681CD3"/>
    <w:rsid w:val="3B4C249A"/>
    <w:rsid w:val="3B9D4BD7"/>
    <w:rsid w:val="48E05A0C"/>
    <w:rsid w:val="4AC34595"/>
    <w:rsid w:val="52A92A0E"/>
    <w:rsid w:val="5B7B0ECE"/>
    <w:rsid w:val="6C997EAC"/>
    <w:rsid w:val="6D535020"/>
    <w:rsid w:val="707B55FB"/>
    <w:rsid w:val="75727DE2"/>
    <w:rsid w:val="7A3A1B97"/>
    <w:rsid w:val="7CC4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jesio\C:\Documents%20and%20Settings\use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172</Words>
  <Characters>180</Characters>
  <Lines>0</Lines>
  <Paragraphs>0</Paragraphs>
  <TotalTime>4</TotalTime>
  <ScaleCrop>false</ScaleCrop>
  <LinksUpToDate>false</LinksUpToDate>
  <CharactersWithSpaces>208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2022-01-22T10:41:00Z</dcterms:created>
  <dc:creator>欧四</dc:creator>
  <cp:lastModifiedBy>赖海兰</cp:lastModifiedBy>
  <dcterms:modified xsi:type="dcterms:W3CDTF">2026-01-21T07:24:52Z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4764A8DD27BB4AFFB0F2E15323F8F60A</vt:lpwstr>
  </property>
</Properties>
</file>