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50BAD">
      <w:pP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3133725</wp:posOffset>
                </wp:positionV>
                <wp:extent cx="970280" cy="4054475"/>
                <wp:effectExtent l="0" t="0" r="1270" b="317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405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833CD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  <w:t>认定助工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9.05pt;margin-top:246.75pt;height:319.25pt;width:76.4pt;z-index:251682816;mso-width-relative:page;mso-height-relative:page;" fillcolor="#FFFFFF [3201]" filled="t" stroked="f" coordsize="21600,21600" o:gfxdata="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sqGJfXAAAADAEAAA8A&#10;AAAAAAAAAQAgAAAAIgAAAGRycy9kb3ducmV2LnhtbFBLAQIUABQAAAAIAIdO4kBb9a+nUQIAAJE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B833CD">
                      <w:pPr>
                        <w:rPr>
                          <w:rFonts w:hint="default" w:eastAsiaTheme="minor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  <w:t>认定助工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3203575</wp:posOffset>
                </wp:positionV>
                <wp:extent cx="970280" cy="4054475"/>
                <wp:effectExtent l="0" t="0" r="1270" b="317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405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1E8D9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  <w:t>认定助工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7pt;margin-top:252.25pt;height:319.25pt;width:76.4pt;z-index:251681792;mso-width-relative:page;mso-height-relative:page;" fillcolor="#FFFFFF [3201]" filled="t" stroked="f" coordsize="21600,21600" o:gfxdata="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HZwzrXAAAADAEAAA8A&#10;AAAAAAAAAQAgAAAAIgAAAGRycy9kb3ducmV2LnhtbFBLAQIUABQAAAAIAIdO4kAOt2ScUQIAAJE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211E8D9">
                      <w:pPr>
                        <w:rPr>
                          <w:rFonts w:hint="default" w:eastAsiaTheme="minor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  <w:t>认定助工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3233420</wp:posOffset>
                </wp:positionV>
                <wp:extent cx="970280" cy="4054475"/>
                <wp:effectExtent l="0" t="0" r="1270" b="317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3655" y="4215765"/>
                          <a:ext cx="970280" cy="405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091F3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  <w:t>认定助工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2pt;margin-top:254.6pt;height:319.25pt;width:76.4pt;z-index:251666432;mso-width-relative:page;mso-height-relative:page;" fillcolor="#FFFFFF [3201]" filled="t" stroked="f" coordsize="21600,21600" o:gfxdata="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Lbr&#10;yNUAAAALAQAADwAAAAAAAAABACAAAAAiAAAAZHJzL2Rvd25yZXYueG1sUEsBAhQAFAAAAAgAh07i&#10;QN/GpcheAgAAnQ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38091F3">
                      <w:pPr>
                        <w:rPr>
                          <w:rFonts w:hint="default" w:eastAsiaTheme="minor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  <w:t>认定助工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-939800</wp:posOffset>
                </wp:positionH>
                <wp:positionV relativeFrom="paragraph">
                  <wp:posOffset>-734695</wp:posOffset>
                </wp:positionV>
                <wp:extent cx="1090295" cy="476250"/>
                <wp:effectExtent l="4445" t="4445" r="10160" b="1460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200" y="179705"/>
                          <a:ext cx="109029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FE941"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pt;margin-top:-57.85pt;height:37.5pt;width:85.85pt;z-index:251680768;mso-width-relative:page;mso-height-relative:page;" fillcolor="#FFFFFF [3201]" filled="t" stroked="t" coordsize="21600,21600" o:gfxdata="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Y&#10;8n/Q2QAAAAwBAAAPAAAAAAAAAAEAIAAAACIAAABkcnMvZG93bnJldi54bWxQSwECFAAUAAAACACH&#10;TuJAuhNaMlwCAADEBAAADgAAAAAAAAABACAAAAAo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4EBFE941"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仿宋" w:cs="Times New Roman"/>
                          <w:sz w:val="28"/>
                          <w:szCs w:val="28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572770</wp:posOffset>
                </wp:positionV>
                <wp:extent cx="2000250" cy="107632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8C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8pt;margin-top:45.1pt;height:84.75pt;width:157.5pt;z-index:251679744;mso-width-relative:page;mso-height-relative:page;" fillcolor="#FFFFFF [3201]" filled="t" stroked="f" coordsize="21600,21600" o:gfxdata="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9A4OM1QAAAAoBAAAPAAAA&#10;AAAAAAEAIAAAACIAAABkcnMvZG93bnJldi54bWxQSwECFAAUAAAACACHTuJALPQoD1ECAACS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1A8C95C"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483870</wp:posOffset>
                </wp:positionV>
                <wp:extent cx="2188845" cy="8449945"/>
                <wp:effectExtent l="12700" t="14605" r="8255" b="317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49945"/>
                          <a:chOff x="9127" y="2782"/>
                          <a:chExt cx="3447" cy="13022"/>
                        </a:xfrm>
                      </wpg:grpSpPr>
                      <wps:wsp>
                        <wps:cNvPr id="7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直接连接符 2"/>
                        <wps:cNvCnPr/>
                        <wps:spPr>
                          <a:xfrm>
                            <a:off x="9130" y="4706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4.8pt;margin-top:38.1pt;height:665.35pt;width:172.35pt;z-index:251660288;mso-width-relative:page;mso-height-relative:page;" coordorigin="9127,2782" coordsize="3447,13022" o:gfxdata="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Bz&#10;o/P63AAAAAsBAAAPAAAAAAAAAAEAIAAAACIAAABkcnMvZG93bnJldi54bWxQSwECFAAUAAAACACH&#10;TuJAaC8cR3YDAACHCwAADgAAAAAAAAABACAAAAArAQAAZHJzL2Uyb0RvYy54bWxQSwUGAAAAAAYA&#10;BgBZAQAAEwcAAAAA&#10;">
                <o:lock v:ext="edit" aspectratio="f"/>
                <v:rect id="矩形 1" o:spid="_x0000_s1026" o:spt="1" style="position:absolute;left:9130;top:2782;height:13022;width:3435;v-text-anchor:middle;" filled="f" stroked="t" coordsize="21600,21600" o:gfxdata="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Tx3N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直接连接符 2" o:spid="_x0000_s1026" o:spt="20" style="position:absolute;left:9130;top:4706;height:0;width:3435;" filled="f" stroked="t" coordsize="21600,21600" o:gfxdata="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3yvz9tAAAANoAAAAPAAAA&#10;AAAAAAEAIAAAACIAAABkcnMvZG93bnJldi54bWxQSwECFAAUAAAACACHTuJAMy8FnjsAAAA5AAAA&#10;EAAAAAAAAAABACAAAAADAQAAZHJzL3NoYXBleG1sLnhtbFBLBQYAAAAABgAGAFsBAACtAw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直接连接符 3" o:spid="_x0000_s1026" o:spt="20" style="position:absolute;left:9139;top:13938;height:0;width:3435;" filled="f" stroked="t" coordsize="21600,21600" o:gfxdata="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0//a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4" o:spid="_x0000_s1026" o:spt="20" style="position:absolute;left:9127;top:14619;height:0;width:3435;" filled="f" stroked="t" coordsize="21600,21600" o:gfxdata="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ldS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591820</wp:posOffset>
                </wp:positionV>
                <wp:extent cx="2133600" cy="1076325"/>
                <wp:effectExtent l="0" t="0" r="0" b="952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74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05pt;margin-top:46.6pt;height:84.75pt;width:168pt;z-index:251678720;mso-width-relative:page;mso-height-relative:page;" fillcolor="#FFFFFF [3201]" filled="t" stroked="f" coordsize="21600,21600" o:gfxdata="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CAIHdYAAAAKAQAADwAA&#10;AAAAAAABACAAAAAiAAAAZHJzL2Rvd25yZXYueG1sUEsBAhQAFAAAAAgAh07iQEPrSVpRAgAAkg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237439B"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572770</wp:posOffset>
                </wp:positionV>
                <wp:extent cx="2133600" cy="1076325"/>
                <wp:effectExtent l="0" t="0" r="0" b="952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560" y="1487170"/>
                          <a:ext cx="21336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25C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2pt;margin-top:45.1pt;height:84.75pt;width:168pt;z-index:251677696;mso-width-relative:page;mso-height-relative:page;" fillcolor="#FFFFFF [3201]" filled="t" stroked="f" coordsize="21600,21600" o:gfxdata="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Z4zXDX&#10;AAAACwEAAA8AAAAAAAAAAQAgAAAAIgAAAGRycy9kb3ducmV2LnhtbFBLAQIUABQAAAAIAIdO4kDt&#10;OBY0WgIAAJ0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4125C25"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9100185</wp:posOffset>
                </wp:positionV>
                <wp:extent cx="6952615" cy="609600"/>
                <wp:effectExtent l="0" t="0" r="635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5760" y="10014585"/>
                          <a:ext cx="695261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CC98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备注：标签的长宽可根据档案盒大小进行调节，但需包含模板中所列信息类别。档案盒编号中第1个数字表示共几盒，第2个数字表示第几盒。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2pt;margin-top:716.55pt;height:48pt;width:547.45pt;z-index:251676672;mso-width-relative:page;mso-height-relative:page;" fillcolor="#FFFFFF [3201]" filled="t" stroked="f" coordsize="21600,21600" o:gfxdata="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w&#10;zU5Y2AAAAA4BAAAPAAAAAAAAAAEAIAAAACIAAABkcnMvZG93bnJldi54bWxQSwECFAAUAAAACACH&#10;TuJAADazHl0CAACdBAAADgAAAAAAAAABACAAAAAn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0CC98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备注：标签的长宽可根据档案盒大小进行调节，但需包含模板中所列信息类别。档案盒编号中第1个数字表示共几盒，第2个数字表示第几盒。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480695</wp:posOffset>
                </wp:positionV>
                <wp:extent cx="2188845" cy="8458835"/>
                <wp:effectExtent l="12700" t="13970" r="8255" b="2349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58835"/>
                          <a:chOff x="9127" y="2782"/>
                          <a:chExt cx="3447" cy="13022"/>
                        </a:xfrm>
                      </wpg:grpSpPr>
                      <wps:wsp>
                        <wps:cNvPr id="12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连接符 2"/>
                        <wps:cNvCnPr/>
                        <wps:spPr>
                          <a:xfrm>
                            <a:off x="9130" y="4692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7.85pt;margin-top:37.85pt;height:666.05pt;width:172.35pt;z-index:251661312;mso-width-relative:page;mso-height-relative:page;" coordorigin="9127,2782" coordsize="3447,13022" o:gfxdata="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6kNnO&#10;2wAAAAsBAAAPAAAAAAAAAAEAIAAAACIAAABkcnMvZG93bnJldi54bWxQSwECFAAUAAAACACHTuJA&#10;VAW+Z3QDAACMCwAADgAAAAAAAAABACAAAAAqAQAAZHJzL2Uyb0RvYy54bWxQSwUGAAAAAAYABgBZ&#10;AQAAEAcAAAAA&#10;">
                <o:lock v:ext="edit" aspectratio="f"/>
                <v:rect id="矩形 1" o:spid="_x0000_s1026" o:spt="1" style="position:absolute;left:9130;top:2782;height:13022;width:3435;v-text-anchor:middle;" filled="f" stroked="t" coordsize="21600,21600" o:gfxdata="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FSB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直接连接符 2" o:spid="_x0000_s1026" o:spt="20" style="position:absolute;left:9130;top:4692;height:0;width:3435;" filled="f" stroked="t" coordsize="21600,21600" o:gfxdata="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hlwyrUAAADbAAAADwAA&#10;AAAAAAABACAAAAAiAAAAZHJzL2Rvd25yZXYueG1sUEsBAhQAFAAAAAgAh07iQDMvBZ47AAAAOQAA&#10;ABAAAAAAAAAAAQAgAAAABAEAAGRycy9zaGFwZXhtbC54bWxQSwUGAAAAAAYABgBbAQAArg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直接连接符 3" o:spid="_x0000_s1026" o:spt="20" style="position:absolute;left:9139;top:13938;height:0;width:3435;" filled="f" stroked="t" coordsize="21600,21600" o:gfxdata="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SW0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4" o:spid="_x0000_s1026" o:spt="20" style="position:absolute;left:9127;top:14619;height:0;width:3435;" filled="f" stroked="t" coordsize="21600,21600" o:gfxdata="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e/t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2033270</wp:posOffset>
                </wp:positionV>
                <wp:extent cx="2278380" cy="115125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1085" y="3174365"/>
                          <a:ext cx="2278380" cy="1151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9CE1B">
                            <w:pPr>
                              <w:ind w:firstLine="1205" w:firstLineChars="300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pt;margin-top:160.1pt;height:90.65pt;width:179.4pt;z-index:251662336;mso-width-relative:page;mso-height-relative:page;" filled="f" stroked="f" coordsize="21600,21600" o:gfxdata="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cVWtU3AAAAAsBAAAPAAAA&#10;AAAAAAEAIAAAACIAAABkcnMvZG93bnJldi54bWxQSwECFAAUAAAACACHTuJA+oe73EoCAAB1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BD9CE1B">
                      <w:pPr>
                        <w:ind w:firstLine="1205" w:firstLineChars="300"/>
                        <w:rPr>
                          <w:rFonts w:hint="default"/>
                          <w:b/>
                          <w:bCs/>
                          <w:color w:val="auto"/>
                          <w:sz w:val="40"/>
                          <w:szCs w:val="4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481965</wp:posOffset>
                </wp:positionV>
                <wp:extent cx="2188845" cy="8459470"/>
                <wp:effectExtent l="12700" t="14605" r="8255" b="2222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59470"/>
                          <a:chOff x="9127" y="2782"/>
                          <a:chExt cx="3447" cy="13022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9130" y="4720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0.2pt;margin-top:37.95pt;height:666.1pt;width:172.35pt;z-index:251659264;mso-width-relative:page;mso-height-relative:page;" coordorigin="9127,2782" coordsize="3447,13022" o:gfxdata="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C+7lJjcAAAADAEAAA8A&#10;AAAAAAAAAQAgAAAAIgAAAGRycy9kb3ducmV2LnhtbFBLAQIUABQAAAAIAIdO4kA6Bx6NaQMAAIYL&#10;AAAOAAAAAAAAAAEAIAAAACsBAABkcnMvZTJvRG9jLnhtbFBLBQYAAAAABgAGAFkBAAAGBwAAAAA=&#10;">
                <o:lock v:ext="edit" aspectratio="f"/>
                <v:rect id="_x0000_s1026" o:spid="_x0000_s1026" o:spt="1" style="position:absolute;left:9130;top:2782;height:13022;width:3435;v-text-anchor:middle;" filled="f" stroked="t" coordsize="21600,21600" o:gfxdata="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uogIr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_x0000_s1026" o:spid="_x0000_s1026" o:spt="20" style="position:absolute;left:9130;top:4720;height:0;width:3435;" filled="f" stroked="t" coordsize="21600,21600" o:gfxdata="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IssXtwAAANo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139;top:13938;height:0;width:3435;" filled="f" stroked="t" coordsize="21600,21600" o:gfxdata="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vIM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127;top:14619;height:0;width:3435;" filled="f" stroked="t" coordsize="21600,21600" o:gfxdata="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0lBE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8252460</wp:posOffset>
                </wp:positionV>
                <wp:extent cx="1952625" cy="571500"/>
                <wp:effectExtent l="0" t="0" r="9525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B8C5D"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4pt;margin-top:649.8pt;height:45pt;width:153.75pt;z-index:251675648;mso-width-relative:page;mso-height-relative:page;" fillcolor="#FFFFFF [3201]" filled="t" stroked="f" coordsize="21600,21600" o:gfxdata="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fD4+dcAAAANAQAA&#10;DwAAAAAAAAABACAAAAAiAAAAZHJzL2Rvd25yZXYueG1sUEsBAhQAFAAAAAgAh07iQOtXcVhTAgAA&#10;kQ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DEB8C5D"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8281035</wp:posOffset>
                </wp:positionV>
                <wp:extent cx="1952625" cy="571500"/>
                <wp:effectExtent l="0" t="0" r="9525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E060D"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15pt;margin-top:652.05pt;height:45pt;width:153.75pt;z-index:251674624;mso-width-relative:page;mso-height-relative:page;" fillcolor="#FFFFFF [3201]" filled="t" stroked="f" coordsize="21600,21600" o:gfxdata="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ayefPWAAAADQEAAA8A&#10;AAAAAAAAAQAgAAAAIgAAAGRycy9kb3ducmV2LnhtbFBLAQIUABQAAAAIAIdO4kC+FbpjUgIAAJE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FDE060D"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-782320</wp:posOffset>
                </wp:positionH>
                <wp:positionV relativeFrom="paragraph">
                  <wp:posOffset>8271510</wp:posOffset>
                </wp:positionV>
                <wp:extent cx="1952625" cy="571500"/>
                <wp:effectExtent l="0" t="0" r="9525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0680" y="918591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6FA0A"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6pt;margin-top:651.3pt;height:45pt;width:153.75pt;z-index:251673600;mso-width-relative:page;mso-height-relative:page;" fillcolor="#FFFFFF [3201]" filled="t" stroked="f" coordsize="21600,21600" o:gfxdata="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m&#10;hMQt1wAAAA4BAAAPAAAAAAAAAAEAIAAAACIAAABkcnMvZG93bnJldi54bWxQSwECFAAUAAAACACH&#10;TuJAoMKdEl4CAACc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C86FA0A"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1903095</wp:posOffset>
                </wp:positionV>
                <wp:extent cx="1627505" cy="923925"/>
                <wp:effectExtent l="0" t="0" r="10795" b="952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22A57"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55pt;margin-top:149.85pt;height:72.75pt;width:128.15pt;z-index:251672576;mso-width-relative:page;mso-height-relative:page;" fillcolor="#FFFFFF [3201]" filled="t" stroked="f" coordsize="21600,21600" o:gfxdata="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bq7p9YAAAALAQAADwAA&#10;AAAAAAABACAAAAAiAAAAZHJzL2Rvd25yZXYueG1sUEsBAhQAFAAAAAgAh07iQFyuollRAgAAkQ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F822A57"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2830830</wp:posOffset>
                </wp:positionV>
                <wp:extent cx="988060" cy="481711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79AEB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  <w:t>生态环境工程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7pt;margin-top:222.9pt;height:379.3pt;width:77.8pt;z-index:251671552;mso-width-relative:page;mso-height-relative:page;" filled="f" stroked="f" coordsize="21600,21600" o:gfxdata="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5djQNoAAAAMAQAADwAAAAAAAAABACAAAAAi&#10;AAAAZHJzL2Rvd25yZXYueG1sUEsBAhQAFAAAAAgAh07iQPHu1y5BAgAAag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71779AEB">
                      <w:pPr>
                        <w:rPr>
                          <w:rFonts w:hint="default" w:eastAsiaTheme="minor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  <w:t>生态环境工程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1903095</wp:posOffset>
                </wp:positionV>
                <wp:extent cx="1627505" cy="923925"/>
                <wp:effectExtent l="0" t="0" r="10795" b="952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37B5E"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8pt;margin-top:149.85pt;height:72.75pt;width:128.15pt;z-index:251670528;mso-width-relative:page;mso-height-relative:page;" fillcolor="#FFFFFF [3201]" filled="t" stroked="f" coordsize="21600,21600" o:gfxdata="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lo1QHXAAAACwEAAA8A&#10;AAAAAAAAAQAgAAAAIgAAAGRycy9kb3ducmV2LnhtbFBLAQIUABQAAAAIAIdO4kBd5USNUQIAAJE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AC37B5E"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2935605</wp:posOffset>
                </wp:positionV>
                <wp:extent cx="988060" cy="481711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29ACE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  <w:t>生态环境工程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7pt;margin-top:231.15pt;height:379.3pt;width:77.8pt;z-index:251669504;mso-width-relative:page;mso-height-relative:page;" filled="f" stroked="f" coordsize="21600,21600" o:gfxdata="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BXbV82gAAAAwBAAAPAAAAAAAAAAEAIAAAACIA&#10;AABkcnMvZG93bnJldi54bWxQSwECFAAUAAAACACHTuJAOslRfEACAABqBAAADgAAAAAAAAABACAA&#10;AAAp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6FA29ACE">
                      <w:pPr>
                        <w:rPr>
                          <w:rFonts w:hint="default" w:eastAsiaTheme="minor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  <w:t>生态环境工程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7788275</wp:posOffset>
                </wp:positionV>
                <wp:extent cx="1510030" cy="4000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03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D84DA"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档案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45pt;margin-top:613.25pt;height:31.5pt;width:118.9pt;z-index:251664384;mso-width-relative:page;mso-height-relative:page;" filled="f" stroked="f" coordsize="21600,21600" o:gfxdata="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Yd7ma3QAAAA0BAAAPAAAAAAAAAAEAIAAAACIAAABk&#10;cnMvZG93bnJldi54bWxQSwECFAAUAAAACACHTuJABlj3KDoCAABoBAAADgAAAAAAAAABACAAAAAs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C9D84DA"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档案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7738745</wp:posOffset>
                </wp:positionV>
                <wp:extent cx="1347470" cy="40005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A150F"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档案盒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15pt;margin-top:609.35pt;height:31.5pt;width:106.1pt;z-index:251667456;mso-width-relative:page;mso-height-relative:page;" filled="f" stroked="f" coordsize="21600,21600" o:gfxdata="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g1+ZNwAAAANAQAADwAAAAAAAAABACAAAAAiAAAA&#10;ZHJzL2Rvd25yZXYueG1sUEsBAhQAFAAAAAgAh07iQBm7IGo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4DA150F"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档案盒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7748270</wp:posOffset>
                </wp:positionV>
                <wp:extent cx="1347470" cy="40005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33430"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档案盒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1pt;margin-top:610.1pt;height:31.5pt;width:106.1pt;z-index:251668480;mso-width-relative:page;mso-height-relative:page;" filled="f" stroked="f" coordsize="21600,21600" o:gfxdata="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bGK8bbAAAADQEAAA8AAAAAAAAAAQAgAAAAIgAAAGRy&#10;cy9kb3ducmV2LnhtbFBLAQIUABQAAAAIAIdO4kASOA3g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D833430"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档案盒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1941195</wp:posOffset>
                </wp:positionV>
                <wp:extent cx="1627505" cy="923925"/>
                <wp:effectExtent l="0" t="0" r="10795" b="95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4105" y="341757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8FF22"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45pt;margin-top:152.85pt;height:72.75pt;width:128.15pt;z-index:251665408;mso-width-relative:page;mso-height-relative:page;" fillcolor="#FFFFFF [3201]" filled="t" stroked="f" coordsize="21600,21600" o:gfxdata="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GccKHY&#10;AAAADAEAAA8AAAAAAAAAAQAgAAAAIgAAAGRycy9kb3ducmV2LnhtbFBLAQIUABQAAAAIAIdO4kD0&#10;SoT3WQIAAJ0EAAAOAAAAAAAAAAEAIAAAACc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728FF22"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-854710</wp:posOffset>
                </wp:positionH>
                <wp:positionV relativeFrom="paragraph">
                  <wp:posOffset>3040380</wp:posOffset>
                </wp:positionV>
                <wp:extent cx="988060" cy="481711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6870" y="321564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575E5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  <w:t>生态环境工程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3pt;margin-top:239.4pt;height:379.3pt;width:77.8pt;z-index:251663360;mso-width-relative:page;mso-height-relative:page;" filled="f" stroked="f" coordsize="21600,21600" o:gfxdata="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p/HsfbAAAADAEAAA8AAAAA&#10;AAAAAQAgAAAAIgAAAGRycy9kb3ducmV2LnhtbFBLAQIUABQAAAAIAIdO4kCpw2V3SgIAAHU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7E7575E5">
                      <w:pPr>
                        <w:rPr>
                          <w:rFonts w:hint="default" w:eastAsiaTheme="minor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  <w:t>生态环境工程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档案盒标签模板示例（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粘贴于档案盒左侧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）</w:t>
      </w:r>
    </w:p>
    <w:p w14:paraId="6729E5F7">
      <w:pP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67945</wp:posOffset>
                </wp:positionV>
                <wp:extent cx="6941185" cy="2086610"/>
                <wp:effectExtent l="14605" t="0" r="16510" b="2921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1185" cy="2086610"/>
                          <a:chOff x="8206" y="29721"/>
                          <a:chExt cx="10931" cy="3286"/>
                        </a:xfrm>
                      </wpg:grpSpPr>
                      <wps:wsp>
                        <wps:cNvPr id="42" name="文本框 42"/>
                        <wps:cNvSpPr txBox="1"/>
                        <wps:spPr>
                          <a:xfrm>
                            <a:off x="8206" y="30605"/>
                            <a:ext cx="10931" cy="24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1D4935">
                              <w:pPr>
                                <w:rPr>
                                  <w:rFonts w:hint="default" w:ascii="宋体" w:hAnsi="宋体" w:eastAsia="宋体" w:cs="宋体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8212" y="29721"/>
                            <a:ext cx="9642" cy="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69DBFE"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" w:cs="Times New Roman"/>
                                  <w:sz w:val="28"/>
                                  <w:szCs w:val="28"/>
                                  <w:highlight w:val="none"/>
                                  <w:lang w:val="en-US" w:eastAsia="zh-CN"/>
                                </w:rPr>
                                <w:t>档案袋标签模板示例（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sz w:val="28"/>
                                  <w:szCs w:val="28"/>
                                  <w:highlight w:val="none"/>
                                  <w:u w:val="single"/>
                                  <w:lang w:val="en-US" w:eastAsia="zh-CN"/>
                                </w:rPr>
                                <w:t>粘贴于档案袋正面）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8428" y="31135"/>
                            <a:ext cx="8594" cy="12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109929">
                              <w:pPr>
                                <w:jc w:val="both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68"/>
                                  <w:szCs w:val="6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56"/>
                                  <w:szCs w:val="56"/>
                                  <w:lang w:val="en-US" w:eastAsia="zh-CN"/>
                                </w:rPr>
                                <w:t>姓名 认定 助工 生态环境工程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68"/>
                                  <w:szCs w:val="68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17112" y="30776"/>
                            <a:ext cx="1860" cy="2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A7327F">
                              <w:pP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15pt;margin-top:5.35pt;height:164.3pt;width:546.55pt;z-index:251684864;mso-width-relative:page;mso-height-relative:page;" coordorigin="8206,29721" coordsize="10931,3286" o:gfxdata="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AAAAABkcnMv&#10;UEsBAhQAFAAAAAgAh07iQF9/GPfaAAAACwEAAA8AAAAAAAAAAQAgAAAAIgAAAGRycy9kb3ducmV2&#10;LnhtbFBLAQIUABQAAAAIAIdO4kC9d7G+iQMAADcOAAAOAAAAAAAAAAEAIAAAACkBAABkcnMvZTJv&#10;RG9jLnhtbFBLBQYAAAAABgAGAFkBAAAkBwAAAAA=&#10;">
                <o:lock v:ext="edit" aspectratio="f"/>
                <v:shape id="_x0000_s1026" o:spid="_x0000_s1026" o:spt="202" type="#_x0000_t202" style="position:absolute;left:8206;top:30605;height:2402;width:10931;" fillcolor="#FFFFFF [3201]" filled="t" stroked="t" coordsize="21600,21600" o:gfxdata="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ItiKvQAA&#10;ANs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 w14:paraId="351D4935">
                        <w:pPr>
                          <w:rPr>
                            <w:rFonts w:hint="default" w:ascii="宋体" w:hAnsi="宋体" w:eastAsia="宋体" w:cs="宋体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212;top:29721;height:675;width:9642;" filled="f" stroked="f" coordsize="21600,21600" o:gfxdata="UEsDBAoAAAAAAIdO4kAAAAAAAAAAAAAAAAAEAAAAZHJzL1BLAwQUAAAACACHTuJAV37+6b4AAADb&#10;AAAADwAAAGRycy9kb3ducmV2LnhtbEWPT4vCMBTE78J+h/AWvGmqqF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37+6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0A69DBFE"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" w:cs="Times New Roman"/>
                            <w:sz w:val="28"/>
                            <w:szCs w:val="28"/>
                            <w:highlight w:val="none"/>
                            <w:lang w:val="en-US" w:eastAsia="zh-CN"/>
                          </w:rPr>
                          <w:t>档案袋标签模板示例（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sz w:val="28"/>
                            <w:szCs w:val="28"/>
                            <w:highlight w:val="none"/>
                            <w:u w:val="single"/>
                            <w:lang w:val="en-US" w:eastAsia="zh-CN"/>
                          </w:rPr>
                          <w:t>粘贴于档案袋正面）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28;top:31135;height:1214;width:8594;" fillcolor="#FFFFFF [3201]" filled="t" stroked="f" coordsize="21600,21600" o:gfxdata="UEsDBAoAAAAAAIdO4kAAAAAAAAAAAAAAAAAEAAAAZHJzL1BLAwQUAAAACACHTuJAlnWJrb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kzQ2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JZ1ia2zAAAA2w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79109929">
                        <w:pPr>
                          <w:jc w:val="both"/>
                          <w:rPr>
                            <w:rFonts w:hint="eastAsia" w:ascii="宋体" w:hAnsi="宋体" w:eastAsia="宋体" w:cs="宋体"/>
                            <w:b/>
                            <w:bCs/>
                            <w:sz w:val="68"/>
                            <w:szCs w:val="6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56"/>
                            <w:szCs w:val="56"/>
                            <w:lang w:val="en-US" w:eastAsia="zh-CN"/>
                          </w:rPr>
                          <w:t>姓名 认定 助工 生态环境工程</w:t>
                        </w:r>
                        <w:r>
                          <w:rPr>
                            <w:rFonts w:hint="eastAsia"/>
                            <w:b/>
                            <w:bCs/>
                            <w:sz w:val="68"/>
                            <w:szCs w:val="68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112;top:30776;height:2100;width:1860;" fillcolor="#FFFFFF [3201]" filled="t" stroked="t" coordsize="21600,21600" o:gfxdata="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hkr7vQAA&#10;ANs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 w14:paraId="55A7327F">
                        <w:pP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54187C3">
      <w:pP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7AA52A0F">
      <w:pP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091E306A">
      <w:pP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515B4B61">
      <w:pP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17E6DEE2">
      <w:pP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1A4DABEA"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514985</wp:posOffset>
                </wp:positionV>
                <wp:extent cx="7192010" cy="6419215"/>
                <wp:effectExtent l="12065" t="14605" r="15875" b="508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2010" cy="6419215"/>
                          <a:chOff x="8097" y="19445"/>
                          <a:chExt cx="11326" cy="10109"/>
                        </a:xfrm>
                      </wpg:grpSpPr>
                      <wps:wsp>
                        <wps:cNvPr id="19" name="文本框 19"/>
                        <wps:cNvSpPr txBox="1"/>
                        <wps:spPr>
                          <a:xfrm>
                            <a:off x="8101" y="19445"/>
                            <a:ext cx="11081" cy="24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87C9AE">
                              <w:pP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br w:type="textWrapping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17207" y="19564"/>
                            <a:ext cx="1860" cy="2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57F6DE">
                              <w:pP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8161" y="22820"/>
                            <a:ext cx="11049" cy="24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15792C">
                              <w:pP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17245" y="22955"/>
                            <a:ext cx="1860" cy="2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F8F1F9">
                              <w:pP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8176" y="26060"/>
                            <a:ext cx="11082" cy="24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788C66">
                              <w:pP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17257" y="26223"/>
                            <a:ext cx="1860" cy="2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CFDE47">
                              <w:pP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8160" y="28744"/>
                            <a:ext cx="11263" cy="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A5C25F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备注：标签的长宽可根据档案盒大小进行调节，但需包含模板中所列信息类别。档案盒编号中第1个数字表示共几盒，第2个数字表示第几盒。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8097" y="23462"/>
                            <a:ext cx="9141" cy="12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EB66EC">
                              <w:pPr>
                                <w:jc w:val="both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68"/>
                                  <w:szCs w:val="6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56"/>
                                  <w:szCs w:val="56"/>
                                  <w:lang w:val="en-US" w:eastAsia="zh-CN"/>
                                </w:rPr>
                                <w:t>姓名 认定 助工 生态环境工程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68"/>
                                  <w:szCs w:val="6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56"/>
                                  <w:szCs w:val="56"/>
                                  <w:lang w:val="en-US" w:eastAsia="zh-CN"/>
                                </w:rPr>
                                <w:t>3-2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8199" y="20027"/>
                            <a:ext cx="9075" cy="12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34407F">
                              <w:pPr>
                                <w:jc w:val="center"/>
                                <w:rPr>
                                  <w:rFonts w:hint="default" w:ascii="宋体" w:hAnsi="宋体" w:eastAsia="宋体" w:cs="宋体"/>
                                  <w:b/>
                                  <w:bCs/>
                                  <w:sz w:val="68"/>
                                  <w:szCs w:val="6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56"/>
                                  <w:szCs w:val="56"/>
                                  <w:lang w:val="en-US" w:eastAsia="zh-CN"/>
                                </w:rPr>
                                <w:t>姓名 认定 助工 生态环境工程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68"/>
                                  <w:szCs w:val="6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56"/>
                                  <w:szCs w:val="56"/>
                                  <w:lang w:val="en-US" w:eastAsia="zh-CN"/>
                                </w:rPr>
                                <w:t>3-1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8150" y="26689"/>
                            <a:ext cx="9108" cy="12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A38628">
                              <w:pPr>
                                <w:jc w:val="both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68"/>
                                  <w:szCs w:val="6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56"/>
                                  <w:szCs w:val="56"/>
                                  <w:lang w:val="en-US" w:eastAsia="zh-CN"/>
                                </w:rPr>
                                <w:t>姓名 认定 助工 生态环境工程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68"/>
                                  <w:szCs w:val="6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56"/>
                                  <w:szCs w:val="56"/>
                                  <w:lang w:val="en-US" w:eastAsia="zh-CN"/>
                                </w:rPr>
                                <w:t>3-3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1pt;margin-top:40.55pt;height:505.45pt;width:566.3pt;z-index:251683840;mso-width-relative:page;mso-height-relative:page;" coordorigin="8097,19445" coordsize="11326,10109" o:gfxdata="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">
                <o:lock v:ext="edit" aspectratio="f"/>
                <v:shape id="_x0000_s1026" o:spid="_x0000_s1026" o:spt="202" type="#_x0000_t202" style="position:absolute;left:8101;top:19445;height:2402;width:11081;" fillcolor="#FFFFFF [3201]" filled="t" stroked="t" coordsize="21600,21600" o:gfxdata="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NWXmugAAANsA&#10;AAAPAAAAAAAAAAEAIAAAACIAAABkcnMvZG93bnJldi54bWxQSwECFAAUAAAACACHTuJAMy8FnjsA&#10;AAA5AAAAEAAAAAAAAAABACAAAAAJAQAAZHJzL3NoYXBleG1sLnhtbFBLBQYAAAAABgAGAFsBAACz&#10;AwAAAAA=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 w14:paraId="7F87C9AE">
                        <w:pP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br w:type="textWrapping"/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207;top:19564;height:2100;width:1860;" fillcolor="#FFFFFF [3201]" filled="t" stroked="t" coordsize="21600,21600" o:gfxdata="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sZixvQAA&#10;ANs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 w14:paraId="2857F6DE">
                        <w:pP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161;top:22820;height:2402;width:11049;" fillcolor="#FFFFFF [3201]" filled="t" stroked="t" coordsize="21600,21600" o:gfxdata="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WADFvQAA&#10;ANs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 w14:paraId="0C15792C">
                        <w:pP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7245;top:22955;height:2100;width:1860;" fillcolor="#FFFFFF [3201]" filled="t" stroked="t" coordsize="21600,21600" o:gfxdata="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xjspvQAA&#10;ANs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 w14:paraId="07F8F1F9">
                        <w:pP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176;top:26060;height:2402;width:11082;" fillcolor="#FFFFFF [3201]" filled="t" stroked="t" coordsize="21600,21600" o:gfxdata="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ip6yvQAA&#10;ANs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 w14:paraId="70788C66">
                        <w:pP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7257;top:26223;height:2100;width:1860;" fillcolor="#FFFFFF [3201]" filled="t" stroked="t" coordsize="21600,21600" o:gfxdata="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8Eb9vQAA&#10;ANs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000000 [3213]" joinstyle="round"/>
                  <v:imagedata o:title=""/>
                  <o:lock v:ext="edit" aspectratio="f"/>
                  <v:textbox>
                    <w:txbxContent>
                      <w:p w14:paraId="4BCFDE47">
                        <w:pP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160;top:28744;height:810;width:11263;" fillcolor="#FFFFFF [3201]" filled="t" stroked="f" coordsize="21600,21600" o:gfxdata="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t2hN2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4BA5C25F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备注：标签的长宽可根据档案盒大小进行调节，但需包含模板中所列信息类别。档案盒编号中第1个数字表示共几盒，第2个数字表示第几盒。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97;top:23462;height:1214;width:9141;" filled="f" stroked="f" coordsize="21600,21600" o:gfxdata="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19kO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00EB66EC">
                        <w:pPr>
                          <w:jc w:val="both"/>
                          <w:rPr>
                            <w:rFonts w:hint="eastAsia" w:ascii="宋体" w:hAnsi="宋体" w:eastAsia="宋体" w:cs="宋体"/>
                            <w:b/>
                            <w:bCs/>
                            <w:sz w:val="68"/>
                            <w:szCs w:val="6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56"/>
                            <w:szCs w:val="56"/>
                            <w:lang w:val="en-US" w:eastAsia="zh-CN"/>
                          </w:rPr>
                          <w:t>姓名 认定 助工 生态环境工程</w:t>
                        </w:r>
                        <w:r>
                          <w:rPr>
                            <w:rFonts w:hint="eastAsia"/>
                            <w:b/>
                            <w:bCs/>
                            <w:sz w:val="68"/>
                            <w:szCs w:val="6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56"/>
                            <w:szCs w:val="56"/>
                            <w:lang w:val="en-US" w:eastAsia="zh-CN"/>
                          </w:rPr>
                          <w:t>3-2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99;top:20027;height:1214;width:9075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1034407F">
                        <w:pPr>
                          <w:jc w:val="center"/>
                          <w:rPr>
                            <w:rFonts w:hint="default" w:ascii="宋体" w:hAnsi="宋体" w:eastAsia="宋体" w:cs="宋体"/>
                            <w:b/>
                            <w:bCs/>
                            <w:sz w:val="68"/>
                            <w:szCs w:val="6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56"/>
                            <w:szCs w:val="56"/>
                            <w:lang w:val="en-US" w:eastAsia="zh-CN"/>
                          </w:rPr>
                          <w:t>姓名 认定 助工 生态环境工程</w:t>
                        </w:r>
                        <w:r>
                          <w:rPr>
                            <w:rFonts w:hint="eastAsia"/>
                            <w:b/>
                            <w:bCs/>
                            <w:sz w:val="68"/>
                            <w:szCs w:val="6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56"/>
                            <w:szCs w:val="56"/>
                            <w:lang w:val="en-US" w:eastAsia="zh-CN"/>
                          </w:rPr>
                          <w:t>3-1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50;top:26689;height:1214;width:9108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6AA38628">
                        <w:pPr>
                          <w:jc w:val="both"/>
                          <w:rPr>
                            <w:rFonts w:hint="eastAsia" w:ascii="宋体" w:hAnsi="宋体" w:eastAsia="宋体" w:cs="宋体"/>
                            <w:b/>
                            <w:bCs/>
                            <w:sz w:val="68"/>
                            <w:szCs w:val="6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56"/>
                            <w:szCs w:val="56"/>
                            <w:lang w:val="en-US" w:eastAsia="zh-CN"/>
                          </w:rPr>
                          <w:t>姓名 认定 助工 生态环境工程</w:t>
                        </w:r>
                        <w:r>
                          <w:rPr>
                            <w:rFonts w:hint="eastAsia"/>
                            <w:b/>
                            <w:bCs/>
                            <w:sz w:val="68"/>
                            <w:szCs w:val="6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56"/>
                            <w:szCs w:val="56"/>
                            <w:lang w:val="en-US" w:eastAsia="zh-CN"/>
                          </w:rPr>
                          <w:t>3-3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档案盒标签模板示例（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粘贴于档案盒上侧和下侧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sImhkaWQiOiIxYjQyOWQ2YWIyMjRmOTg1MDIwMzAyOTZmZjY0MWQ2OCIsInVzZXJDb3VudCI6MX0="/>
  </w:docVars>
  <w:rsids>
    <w:rsidRoot w:val="3BDF0C44"/>
    <w:rsid w:val="0C326D32"/>
    <w:rsid w:val="17DF41B7"/>
    <w:rsid w:val="1D9D5A40"/>
    <w:rsid w:val="22690BDE"/>
    <w:rsid w:val="27A26C88"/>
    <w:rsid w:val="27FC4141"/>
    <w:rsid w:val="28C17ED6"/>
    <w:rsid w:val="37E74B84"/>
    <w:rsid w:val="3BDF0C44"/>
    <w:rsid w:val="3BE47736"/>
    <w:rsid w:val="3D317AAB"/>
    <w:rsid w:val="42D976C8"/>
    <w:rsid w:val="45AF5B4F"/>
    <w:rsid w:val="45C45B4F"/>
    <w:rsid w:val="4FBE72E9"/>
    <w:rsid w:val="50CC2917"/>
    <w:rsid w:val="59312947"/>
    <w:rsid w:val="5AFA1D3E"/>
    <w:rsid w:val="61251916"/>
    <w:rsid w:val="63AD4617"/>
    <w:rsid w:val="6F6D4CFD"/>
    <w:rsid w:val="6FD47458"/>
    <w:rsid w:val="7F7D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f783a675-7319-4549-b808-ea51932ef7df\&#26723;&#26696;&#30418;&#25991;&#20214;&#30418;&#26631;&#3161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档案盒文件盒标签.docx</Template>
  <Pages>2</Pages>
  <Words>41</Words>
  <Characters>41</Characters>
  <Lines>0</Lines>
  <Paragraphs>0</Paragraphs>
  <TotalTime>8</TotalTime>
  <ScaleCrop>false</ScaleCrop>
  <LinksUpToDate>false</LinksUpToDate>
  <CharactersWithSpaces>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2021-11-09T13:02:00Z</dcterms:created>
  <dc:creator>林煜玲</dc:creator>
  <cp:lastModifiedBy>林煜玲</cp:lastModifiedBy>
  <cp:lastPrinted>2023-11-28T10:15:00Z</cp:lastPrinted>
  <dcterms:modified xsi:type="dcterms:W3CDTF">2024-11-20T02:07:57Z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v1.0_mb_BAdcmHUYMrZQqNbXl0RItg==</vt:lpwstr>
  </property>
  <property fmtid="{D5CDD505-2E9C-101B-9397-08002B2CF9AE}" pid="4" name="ICV">
    <vt:lpwstr>FF6796E5A34543F89E554320FDA5EF0C_13</vt:lpwstr>
  </property>
</Properties>
</file>