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right="-525" w:rightChars="-2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广东省大宝山矿业有限公司</w:t>
      </w:r>
      <w:r>
        <w:rPr>
          <w:rFonts w:hint="eastAsia" w:ascii="方正小标宋简体" w:eastAsia="方正小标宋简体"/>
          <w:sz w:val="44"/>
          <w:szCs w:val="44"/>
        </w:rPr>
        <w:t>公开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招聘</w:t>
      </w:r>
      <w:r>
        <w:rPr>
          <w:rFonts w:hint="eastAsia" w:ascii="方正小标宋简体" w:eastAsia="方正小标宋简体"/>
          <w:sz w:val="44"/>
          <w:szCs w:val="44"/>
        </w:rPr>
        <w:t>报名表</w:t>
      </w:r>
    </w:p>
    <w:p>
      <w:pPr>
        <w:ind w:right="-283" w:rightChars="-135"/>
        <w:jc w:val="left"/>
        <w:rPr>
          <w:rFonts w:hint="eastAsia" w:ascii="仿宋_GB2312" w:eastAsia="仿宋_GB2312"/>
          <w:b/>
          <w:sz w:val="21"/>
          <w:szCs w:val="21"/>
          <w:lang w:val="en-US" w:eastAsia="zh-CN"/>
        </w:rPr>
      </w:pPr>
    </w:p>
    <w:p>
      <w:pPr>
        <w:ind w:right="-283" w:rightChars="-135"/>
        <w:jc w:val="left"/>
        <w:rPr>
          <w:rFonts w:hint="default" w:ascii="仿宋_GB2312" w:eastAsia="仿宋_GB2312"/>
          <w:b/>
          <w:bCs w:val="0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b/>
          <w:bCs w:val="0"/>
          <w:sz w:val="21"/>
          <w:szCs w:val="21"/>
          <w:lang w:val="en-US" w:eastAsia="zh-CN"/>
        </w:rPr>
        <w:t>报名岗位：</w:t>
      </w:r>
      <w:r>
        <w:rPr>
          <w:rFonts w:hint="eastAsia" w:ascii="仿宋_GB2312" w:eastAsia="仿宋_GB2312"/>
          <w:b/>
          <w:bCs w:val="0"/>
          <w:sz w:val="21"/>
          <w:szCs w:val="21"/>
          <w:u w:val="single"/>
          <w:lang w:val="en-US" w:eastAsia="zh-CN"/>
        </w:rPr>
        <w:t xml:space="preserve">                 </w:t>
      </w:r>
    </w:p>
    <w:p>
      <w:pPr>
        <w:rPr>
          <w:rFonts w:ascii="仿宋_GB2312" w:eastAsia="仿宋_GB2312"/>
          <w:b/>
        </w:rPr>
      </w:pPr>
    </w:p>
    <w:p>
      <w:pPr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个人资料</w:t>
      </w:r>
    </w:p>
    <w:tbl>
      <w:tblPr>
        <w:tblStyle w:val="5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87"/>
        <w:gridCol w:w="1133"/>
        <w:gridCol w:w="708"/>
        <w:gridCol w:w="993"/>
        <w:gridCol w:w="1133"/>
        <w:gridCol w:w="1276"/>
        <w:gridCol w:w="850"/>
        <w:gridCol w:w="1418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673" w:type="dxa"/>
            <w:shd w:val="clear" w:color="auto" w:fill="CCCCCC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姓名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708" w:type="dxa"/>
            <w:shd w:val="clear" w:color="auto" w:fill="CCCCCC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性别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33" w:type="dxa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政治面貌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  <w:tc>
          <w:tcPr>
            <w:tcW w:w="850" w:type="dxa"/>
            <w:shd w:val="clear" w:color="auto" w:fill="C0C0C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出 生</w:t>
            </w:r>
          </w:p>
          <w:p>
            <w:pPr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年 月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960" w:type="dxa"/>
            <w:gridSpan w:val="2"/>
            <w:shd w:val="clear" w:color="auto" w:fill="CCCCCC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   码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33" w:type="dxa"/>
            <w:shd w:val="clear" w:color="auto" w:fill="CCCCCC"/>
            <w:vAlign w:val="center"/>
          </w:tcPr>
          <w:p>
            <w:pPr>
              <w:ind w:right="-210" w:rightChars="-100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婚姻生育</w:t>
            </w:r>
          </w:p>
          <w:p>
            <w:pPr>
              <w:ind w:right="-210" w:rightChars="-100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状    况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850" w:type="dxa"/>
            <w:shd w:val="clear" w:color="auto" w:fill="CCCCCC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健 康</w:t>
            </w:r>
          </w:p>
          <w:p>
            <w:pPr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状 况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960" w:type="dxa"/>
            <w:gridSpan w:val="2"/>
            <w:shd w:val="clear" w:color="auto" w:fill="CCCCCC"/>
            <w:vAlign w:val="center"/>
          </w:tcPr>
          <w:p>
            <w:pPr>
              <w:ind w:right="-210" w:rightChars="-1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籍  贯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33" w:type="dxa"/>
            <w:shd w:val="clear" w:color="auto" w:fill="CCCCCC"/>
            <w:vAlign w:val="center"/>
          </w:tcPr>
          <w:p>
            <w:pPr>
              <w:ind w:right="-210" w:rightChars="-100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出生地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</w:rPr>
      </w:pPr>
    </w:p>
    <w:p>
      <w:pPr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联系方式</w:t>
      </w:r>
    </w:p>
    <w:tbl>
      <w:tblPr>
        <w:tblStyle w:val="5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449"/>
        <w:gridCol w:w="1216"/>
        <w:gridCol w:w="1572"/>
        <w:gridCol w:w="1670"/>
        <w:gridCol w:w="1354"/>
        <w:gridCol w:w="2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0" w:type="dxa"/>
            <w:shd w:val="clear" w:color="auto" w:fill="CCCCCC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手机号码</w:t>
            </w:r>
            <w:r>
              <w:rPr>
                <w:rFonts w:hint="eastAsia" w:ascii="仿宋" w:hAnsi="仿宋" w:eastAsia="仿宋" w:cs="仿宋"/>
              </w:rPr>
              <w:t xml:space="preserve">  </w:t>
            </w: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72" w:type="dxa"/>
            <w:shd w:val="clear" w:color="auto" w:fill="CCCCCC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家庭电话</w:t>
            </w: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54" w:type="dxa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E-mail</w:t>
            </w:r>
          </w:p>
        </w:tc>
        <w:tc>
          <w:tcPr>
            <w:tcW w:w="2567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9" w:type="dxa"/>
            <w:gridSpan w:val="2"/>
            <w:shd w:val="clear" w:color="auto" w:fill="CCCCCC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居住通信地址</w:t>
            </w:r>
          </w:p>
        </w:tc>
        <w:tc>
          <w:tcPr>
            <w:tcW w:w="8379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</w:rPr>
        <w:t>学历情况</w:t>
      </w:r>
      <w:r>
        <w:rPr>
          <w:rFonts w:hint="eastAsia" w:ascii="仿宋" w:hAnsi="仿宋" w:eastAsia="仿宋" w:cs="仿宋"/>
        </w:rPr>
        <w:t>（从高中开始填写）</w:t>
      </w:r>
    </w:p>
    <w:tbl>
      <w:tblPr>
        <w:tblStyle w:val="5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913"/>
        <w:gridCol w:w="1622"/>
        <w:gridCol w:w="2133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520" w:type="dxa"/>
            <w:shd w:val="clear" w:color="auto" w:fill="CCCCCC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起止年月</w:t>
            </w:r>
          </w:p>
        </w:tc>
        <w:tc>
          <w:tcPr>
            <w:tcW w:w="1913" w:type="dxa"/>
            <w:shd w:val="clear" w:color="auto" w:fill="CCCCCC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学校名称</w:t>
            </w:r>
          </w:p>
        </w:tc>
        <w:tc>
          <w:tcPr>
            <w:tcW w:w="1622" w:type="dxa"/>
            <w:shd w:val="clear" w:color="auto" w:fill="CCCCCC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专业</w:t>
            </w:r>
          </w:p>
        </w:tc>
        <w:tc>
          <w:tcPr>
            <w:tcW w:w="2133" w:type="dxa"/>
            <w:shd w:val="clear" w:color="auto" w:fill="CCCCCC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学历/学位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shd w:val="clear" w:color="auto" w:fill="CCCCCC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学历类别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（全日制/在职）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520" w:type="dxa"/>
          </w:tcPr>
          <w:p>
            <w:pPr>
              <w:ind w:right="-210" w:rightChars="-100"/>
              <w:rPr>
                <w:rFonts w:hint="eastAsia" w:ascii="仿宋" w:hAnsi="仿宋" w:eastAsia="仿宋" w:cs="仿宋"/>
              </w:rPr>
            </w:pPr>
          </w:p>
        </w:tc>
        <w:tc>
          <w:tcPr>
            <w:tcW w:w="1913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2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133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520" w:type="dxa"/>
          </w:tcPr>
          <w:p>
            <w:pPr>
              <w:ind w:right="-210" w:rightChars="-100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913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2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133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520" w:type="dxa"/>
          </w:tcPr>
          <w:p>
            <w:pPr>
              <w:ind w:right="-210" w:rightChars="-100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913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2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133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520" w:type="dxa"/>
          </w:tcPr>
          <w:p>
            <w:pPr>
              <w:ind w:right="-210" w:rightChars="-100"/>
              <w:rPr>
                <w:rFonts w:hint="eastAsia" w:ascii="仿宋" w:hAnsi="仿宋" w:eastAsia="仿宋" w:cs="仿宋"/>
                <w:kern w:val="0"/>
              </w:rPr>
            </w:pPr>
          </w:p>
        </w:tc>
        <w:tc>
          <w:tcPr>
            <w:tcW w:w="1913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22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133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</w:rPr>
        <w:t>工作经历</w:t>
      </w:r>
      <w:r>
        <w:rPr>
          <w:rFonts w:hint="eastAsia" w:ascii="仿宋" w:hAnsi="仿宋" w:eastAsia="仿宋" w:cs="仿宋"/>
          <w:bCs/>
        </w:rPr>
        <w:t>（请从参加工作后开始填写，时间要连续、不同职级分开填写）</w:t>
      </w:r>
    </w:p>
    <w:tbl>
      <w:tblPr>
        <w:tblStyle w:val="5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0173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例：2020.07--2021.07  XX公司XX部门XX职务</w:t>
            </w:r>
          </w:p>
          <w:p>
            <w:pPr>
              <w:ind w:firstLine="420" w:firstLineChars="200"/>
              <w:jc w:val="both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2021.07--至今     XX公司XX部门XX职务</w:t>
            </w:r>
          </w:p>
        </w:tc>
      </w:tr>
    </w:tbl>
    <w:p>
      <w:pPr>
        <w:rPr>
          <w:rFonts w:hint="eastAsia" w:ascii="仿宋" w:hAnsi="仿宋" w:eastAsia="仿宋" w:cs="仿宋"/>
          <w:b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</w:rPr>
        <w:t>突出工作业绩</w:t>
      </w:r>
    </w:p>
    <w:tbl>
      <w:tblPr>
        <w:tblStyle w:val="5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8" w:type="dxa"/>
            <w:shd w:val="clear" w:color="auto" w:fill="CCCCCC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请简述可证明你个人专业能力以及胜任报名岗位的业绩，例如曾参与过的富有挑战性的项目。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188" w:type="dxa"/>
          </w:tcPr>
          <w:p>
            <w:pPr>
              <w:ind w:firstLine="420"/>
              <w:rPr>
                <w:rFonts w:hint="eastAsia" w:ascii="仿宋" w:hAnsi="仿宋" w:eastAsia="仿宋" w:cs="仿宋"/>
              </w:rPr>
            </w:pPr>
          </w:p>
          <w:p>
            <w:pPr>
              <w:ind w:firstLine="420"/>
              <w:rPr>
                <w:rFonts w:hint="eastAsia" w:ascii="仿宋" w:hAnsi="仿宋" w:eastAsia="仿宋" w:cs="仿宋"/>
              </w:rPr>
            </w:pPr>
          </w:p>
          <w:p>
            <w:pPr>
              <w:ind w:firstLine="420"/>
              <w:rPr>
                <w:rFonts w:hint="eastAsia" w:ascii="仿宋" w:hAnsi="仿宋" w:eastAsia="仿宋" w:cs="仿宋"/>
              </w:rPr>
            </w:pPr>
          </w:p>
          <w:p>
            <w:pPr>
              <w:ind w:firstLine="420"/>
              <w:rPr>
                <w:rFonts w:hint="eastAsia" w:ascii="仿宋" w:hAnsi="仿宋" w:eastAsia="仿宋" w:cs="仿宋"/>
              </w:rPr>
            </w:pPr>
          </w:p>
          <w:p>
            <w:pPr>
              <w:ind w:firstLine="420"/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</w:rPr>
      </w:pPr>
    </w:p>
    <w:p>
      <w:pPr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专业资质情况</w:t>
      </w:r>
      <w:r>
        <w:rPr>
          <w:rFonts w:hint="eastAsia" w:ascii="仿宋" w:hAnsi="仿宋" w:eastAsia="仿宋" w:cs="仿宋"/>
        </w:rPr>
        <w:t>（含职称、职业资格、技能等级等）</w:t>
      </w:r>
    </w:p>
    <w:tbl>
      <w:tblPr>
        <w:tblStyle w:val="5"/>
        <w:tblW w:w="10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4111"/>
        <w:gridCol w:w="3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943" w:type="dxa"/>
            <w:shd w:val="clear" w:color="auto" w:fill="CCCCCC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获证时间</w:t>
            </w:r>
          </w:p>
        </w:tc>
        <w:tc>
          <w:tcPr>
            <w:tcW w:w="4111" w:type="dxa"/>
            <w:shd w:val="clear" w:color="auto" w:fill="CCCCCC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资格证书</w:t>
            </w:r>
          </w:p>
        </w:tc>
        <w:tc>
          <w:tcPr>
            <w:tcW w:w="3145" w:type="dxa"/>
            <w:shd w:val="clear" w:color="auto" w:fill="CCCCCC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发证机构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943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111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5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943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4111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5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</w:rPr>
        <w:t>奖励情况</w:t>
      </w:r>
      <w:r>
        <w:rPr>
          <w:rFonts w:hint="eastAsia" w:ascii="仿宋" w:hAnsi="仿宋" w:eastAsia="仿宋" w:cs="仿宋"/>
        </w:rPr>
        <w:t>（市级及以上）</w:t>
      </w:r>
    </w:p>
    <w:tbl>
      <w:tblPr>
        <w:tblStyle w:val="5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3578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342" w:type="dxa"/>
            <w:shd w:val="clear" w:color="auto" w:fill="CCCCCC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获奖时间</w:t>
            </w:r>
          </w:p>
        </w:tc>
        <w:tc>
          <w:tcPr>
            <w:tcW w:w="3578" w:type="dxa"/>
            <w:shd w:val="clear" w:color="auto" w:fill="CCCCCC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奖励名称</w:t>
            </w:r>
          </w:p>
        </w:tc>
        <w:tc>
          <w:tcPr>
            <w:tcW w:w="4253" w:type="dxa"/>
            <w:shd w:val="clear" w:color="auto" w:fill="CCCCCC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342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5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42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5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42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5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42" w:type="dxa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5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>
      <w:pPr>
        <w:rPr>
          <w:rFonts w:ascii="仿宋_GB2312" w:eastAsia="仿宋_GB2312"/>
          <w:b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</w:rPr>
        <w:t>受处分情况</w:t>
      </w:r>
      <w:r>
        <w:rPr>
          <w:rFonts w:hint="eastAsia" w:ascii="仿宋" w:hAnsi="仿宋" w:eastAsia="仿宋" w:cs="仿宋"/>
          <w:bCs/>
        </w:rPr>
        <w:t>（如无请填“无）</w:t>
      </w:r>
    </w:p>
    <w:tbl>
      <w:tblPr>
        <w:tblStyle w:val="5"/>
        <w:tblW w:w="10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0160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</w:tbl>
    <w:p>
      <w:pPr>
        <w:rPr>
          <w:rFonts w:ascii="仿宋_GB2312" w:eastAsia="仿宋_GB2312"/>
          <w:b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</w:rPr>
        <w:t>主要社会关系（父母、配偶、子女、岳父母、公公婆婆、厅级以上的兄弟姐妹等）</w:t>
      </w:r>
    </w:p>
    <w:tbl>
      <w:tblPr>
        <w:tblStyle w:val="5"/>
        <w:tblW w:w="10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559"/>
        <w:gridCol w:w="1134"/>
        <w:gridCol w:w="3260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84" w:type="dxa"/>
            <w:shd w:val="clear" w:color="auto" w:fill="CCCCCC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关系</w:t>
            </w:r>
          </w:p>
        </w:tc>
        <w:tc>
          <w:tcPr>
            <w:tcW w:w="1418" w:type="dxa"/>
            <w:shd w:val="clear" w:color="auto" w:fill="CCCCCC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姓名</w:t>
            </w:r>
          </w:p>
        </w:tc>
        <w:tc>
          <w:tcPr>
            <w:tcW w:w="1559" w:type="dxa"/>
            <w:shd w:val="clear" w:color="auto" w:fill="CCCCCC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出生时间</w:t>
            </w:r>
          </w:p>
        </w:tc>
        <w:tc>
          <w:tcPr>
            <w:tcW w:w="1134" w:type="dxa"/>
            <w:shd w:val="clear" w:color="auto" w:fill="CCCCCC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政治面貌</w:t>
            </w:r>
          </w:p>
        </w:tc>
        <w:tc>
          <w:tcPr>
            <w:tcW w:w="3260" w:type="dxa"/>
            <w:shd w:val="clear" w:color="auto" w:fill="CCCCCC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工作单位</w:t>
            </w:r>
          </w:p>
        </w:tc>
        <w:tc>
          <w:tcPr>
            <w:tcW w:w="1454" w:type="dxa"/>
            <w:shd w:val="clear" w:color="auto" w:fill="CCCCCC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8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4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4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</w:tbl>
    <w:p>
      <w:pPr>
        <w:rPr>
          <w:rFonts w:hint="eastAsia" w:ascii="仿宋_GB2312" w:eastAsia="仿宋_GB2312"/>
          <w:b/>
        </w:rPr>
      </w:pPr>
    </w:p>
    <w:p>
      <w:pPr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声明</w:t>
      </w:r>
    </w:p>
    <w:tbl>
      <w:tblPr>
        <w:tblStyle w:val="5"/>
        <w:tblW w:w="10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0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本人郑重申明：以上所填写的全部内容真实、无虚假。如有隐瞒虚报或欺诈行为，本人愿意承担一切责任。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ind w:firstLine="3840" w:firstLineChars="1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申请人签名：（必须手签）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日期：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951" w:rightChars="-453" w:firstLine="840" w:firstLineChars="3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1.报名表可根据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实际填写内容调整增删行数，可在电脑填写后打印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再手写签名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951" w:rightChars="-453" w:firstLine="840" w:firstLineChars="3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2.报名时将报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名表（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word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版，</w:t>
      </w:r>
      <w:r>
        <w:rPr>
          <w:rFonts w:hint="eastAsia" w:ascii="仿宋" w:hAnsi="仿宋" w:eastAsia="仿宋" w:cs="仿宋"/>
          <w:sz w:val="28"/>
          <w:szCs w:val="28"/>
        </w:rPr>
        <w:t>签字扫描PDF版），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同时，提供毕业证书、职称证书、资格证书及获奖证书等相关证明材料，</w:t>
      </w:r>
      <w:r>
        <w:rPr>
          <w:rFonts w:hint="eastAsia" w:ascii="仿宋" w:hAnsi="仿宋" w:eastAsia="仿宋" w:cs="仿宋"/>
          <w:sz w:val="28"/>
          <w:szCs w:val="28"/>
        </w:rPr>
        <w:t>发送到邮箱：dbsrlzy8282@163.com，邮件标题为“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报名</w:t>
      </w:r>
      <w:r>
        <w:rPr>
          <w:rFonts w:hint="eastAsia" w:ascii="仿宋" w:hAnsi="仿宋" w:eastAsia="仿宋" w:cs="仿宋"/>
          <w:sz w:val="28"/>
          <w:szCs w:val="28"/>
        </w:rPr>
        <w:t>岗位+姓名”。</w:t>
      </w:r>
    </w:p>
    <w:sectPr>
      <w:footerReference r:id="rId3" w:type="default"/>
      <w:pgSz w:w="11906" w:h="16838"/>
      <w:pgMar w:top="1134" w:right="1800" w:bottom="1134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94BE3CA-458E-42E5-8728-9B252668493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50E85D2-B07D-4505-AF4E-FE98AED713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5080FEC-52ED-4A33-8281-77A8D64295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991550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QsImhkaWQiOiIxYTdjOWFiZGRmMDk3MzljYWIwN2NkMzQzMWRhNjQ5MiIsInVzZXJDb3VudCI6OH0="/>
  </w:docVars>
  <w:rsids>
    <w:rsidRoot w:val="D9FB8D70"/>
    <w:rsid w:val="001118CD"/>
    <w:rsid w:val="0026476A"/>
    <w:rsid w:val="00317A4B"/>
    <w:rsid w:val="003A6073"/>
    <w:rsid w:val="003B27D6"/>
    <w:rsid w:val="00567B88"/>
    <w:rsid w:val="006C18F6"/>
    <w:rsid w:val="007F7083"/>
    <w:rsid w:val="00801A8C"/>
    <w:rsid w:val="00897732"/>
    <w:rsid w:val="008C6136"/>
    <w:rsid w:val="009B3EBA"/>
    <w:rsid w:val="00BB5FC8"/>
    <w:rsid w:val="00C42394"/>
    <w:rsid w:val="00D82270"/>
    <w:rsid w:val="00F11A28"/>
    <w:rsid w:val="00F30717"/>
    <w:rsid w:val="00FB4180"/>
    <w:rsid w:val="00FD2C15"/>
    <w:rsid w:val="04B24017"/>
    <w:rsid w:val="1E764752"/>
    <w:rsid w:val="231C7020"/>
    <w:rsid w:val="270F73D2"/>
    <w:rsid w:val="29525DF5"/>
    <w:rsid w:val="2C534988"/>
    <w:rsid w:val="2F0750B8"/>
    <w:rsid w:val="3E915F76"/>
    <w:rsid w:val="405A7913"/>
    <w:rsid w:val="489F093B"/>
    <w:rsid w:val="49B3774D"/>
    <w:rsid w:val="507C4763"/>
    <w:rsid w:val="55B45466"/>
    <w:rsid w:val="62ED4CF7"/>
    <w:rsid w:val="6AC173D0"/>
    <w:rsid w:val="70DC6A19"/>
    <w:rsid w:val="7B8207FC"/>
    <w:rsid w:val="7FC11679"/>
    <w:rsid w:val="D9FB8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\Library\Containers\com.kingsoft.wpsoffice.mac\Data\.kingsoft\office6\templates\download\378c99de-3c08-4db4-b542-bf76d8de2213\&#35821;&#25991;&#20316;&#25991;&#31295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语文作文稿纸</Template>
  <Pages>2</Pages>
  <Words>519</Words>
  <Characters>578</Characters>
  <Lines>6</Lines>
  <Paragraphs>1</Paragraphs>
  <TotalTime>12</TotalTime>
  <ScaleCrop>false</ScaleCrop>
  <LinksUpToDate>false</LinksUpToDate>
  <CharactersWithSpaces>624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2023-12-10T08:33:00Z</dcterms:created>
  <dc:creator>沐恺</dc:creator>
  <cp:lastModifiedBy>Oceans deep</cp:lastModifiedBy>
  <cp:lastPrinted>2024-06-28T08:41:00Z</cp:lastPrinted>
  <dcterms:modified xsi:type="dcterms:W3CDTF">2024-07-03T01:52:44Z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v1.0_mb_t2Bw5tTnNs2sTAkmZ/OQDg==</vt:lpwstr>
  </property>
  <property fmtid="{D5CDD505-2E9C-101B-9397-08002B2CF9AE}" pid="4" name="ICV">
    <vt:lpwstr>191DC4FF703CE8EE974B5065D9134CC1_41</vt:lpwstr>
  </property>
</Properties>
</file>